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6C08" w14:textId="21D3B892" w:rsidR="006F5E11" w:rsidRPr="00F82E70" w:rsidRDefault="006F5E11" w:rsidP="00DC622D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82E70">
        <w:rPr>
          <w:rFonts w:ascii="Times New Roman" w:hAnsi="Times New Roman" w:cs="Times New Roman"/>
          <w:b/>
          <w:bCs/>
          <w:color w:val="000000" w:themeColor="text1"/>
        </w:rPr>
        <w:t xml:space="preserve">PERGUNTAS E RESPOSTAS - </w:t>
      </w:r>
      <w:r w:rsidR="00AE0116">
        <w:rPr>
          <w:rFonts w:ascii="Times New Roman" w:hAnsi="Times New Roman" w:cs="Times New Roman"/>
          <w:b/>
          <w:bCs/>
          <w:color w:val="000000" w:themeColor="text1"/>
        </w:rPr>
        <w:t>11</w:t>
      </w:r>
    </w:p>
    <w:p w14:paraId="0EB8FAFC" w14:textId="213BFBB2" w:rsidR="006F5E11" w:rsidRPr="00F82E70" w:rsidRDefault="006F5E11" w:rsidP="00DC622D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82E70">
        <w:rPr>
          <w:rFonts w:ascii="Times New Roman" w:hAnsi="Times New Roman" w:cs="Times New Roman"/>
          <w:b/>
          <w:bCs/>
          <w:color w:val="000000" w:themeColor="text1"/>
        </w:rPr>
        <w:t>CONCORRÊNCIA Nº</w:t>
      </w:r>
      <w:r w:rsidR="002B570B" w:rsidRPr="00F82E7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82E70">
        <w:rPr>
          <w:rFonts w:ascii="Times New Roman" w:hAnsi="Times New Roman" w:cs="Times New Roman"/>
          <w:b/>
          <w:bCs/>
          <w:color w:val="000000" w:themeColor="text1"/>
        </w:rPr>
        <w:t>70/2022</w:t>
      </w:r>
    </w:p>
    <w:p w14:paraId="337C4819" w14:textId="77777777" w:rsidR="006F5E11" w:rsidRPr="00F82E70" w:rsidRDefault="006F5E11" w:rsidP="00DC622D">
      <w:pPr>
        <w:pStyle w:val="3Corpodotexto"/>
        <w:spacing w:before="0"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9209" w:type="dxa"/>
        <w:tblInd w:w="-142" w:type="dxa"/>
        <w:tblLook w:val="04A0" w:firstRow="1" w:lastRow="0" w:firstColumn="1" w:lastColumn="0" w:noHBand="0" w:noVBand="1"/>
      </w:tblPr>
      <w:tblGrid>
        <w:gridCol w:w="4247"/>
        <w:gridCol w:w="4962"/>
      </w:tblGrid>
      <w:tr w:rsidR="004577E9" w:rsidRPr="00F82E70" w14:paraId="2538F385" w14:textId="77777777" w:rsidTr="00220CEA">
        <w:tc>
          <w:tcPr>
            <w:tcW w:w="4247" w:type="dxa"/>
            <w:vAlign w:val="center"/>
          </w:tcPr>
          <w:p w14:paraId="37203FB5" w14:textId="77777777" w:rsidR="00DC622D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Processo PRO-02879/2022 </w:t>
            </w:r>
          </w:p>
          <w:p w14:paraId="69814187" w14:textId="7EDB2BBE" w:rsidR="006F5E11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 023152</w:t>
            </w:r>
          </w:p>
        </w:tc>
        <w:tc>
          <w:tcPr>
            <w:tcW w:w="4962" w:type="dxa"/>
            <w:vAlign w:val="center"/>
          </w:tcPr>
          <w:p w14:paraId="1EBBC9C9" w14:textId="77777777" w:rsidR="006F5E11" w:rsidRPr="00F82E70" w:rsidRDefault="006F5E11" w:rsidP="00DC622D">
            <w:pPr>
              <w:pStyle w:val="3Corpodotex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2E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Tipo: MENOR PREÇO - REGIME DE EMPREITADA POR PREÇO GLOBAL</w:t>
            </w:r>
          </w:p>
        </w:tc>
      </w:tr>
    </w:tbl>
    <w:p w14:paraId="7344693B" w14:textId="77777777" w:rsidR="00DD0177" w:rsidRPr="00F82E70" w:rsidRDefault="00DD0177" w:rsidP="008126B0">
      <w:pPr>
        <w:jc w:val="both"/>
      </w:pPr>
    </w:p>
    <w:p w14:paraId="133BD972" w14:textId="16B5891E" w:rsidR="0060670D" w:rsidRPr="00F82E70" w:rsidRDefault="00F82E70" w:rsidP="00F82E70">
      <w:pPr>
        <w:pStyle w:val="1Ttulo"/>
      </w:pPr>
      <w:r w:rsidRPr="00F82E70">
        <w:t>Pergunta 1:</w:t>
      </w:r>
    </w:p>
    <w:p w14:paraId="7986E52E" w14:textId="77777777" w:rsidR="00AE0116" w:rsidRPr="00AE0116" w:rsidRDefault="00AE0116" w:rsidP="00AE0116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  <w:r w:rsidRPr="00AE0116">
        <w:rPr>
          <w:rFonts w:ascii="Times New Roman" w:hAnsi="Times New Roman" w:cs="Times New Roman"/>
        </w:rPr>
        <w:t xml:space="preserve">O órgão poderia fornecer aos licitantes apenas as Composições de custo unitárias PRÓPRIAS? Haja vista existirem nas mesmas peculiaridades que não podem ser verificadas apenas no enunciado do serviço. </w:t>
      </w:r>
    </w:p>
    <w:p w14:paraId="341F9AED" w14:textId="2503A649" w:rsidR="00F82E70" w:rsidRDefault="00AE0116" w:rsidP="00AE0116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  <w:r w:rsidRPr="00AE0116">
        <w:rPr>
          <w:rFonts w:ascii="Times New Roman" w:hAnsi="Times New Roman" w:cs="Times New Roman"/>
        </w:rPr>
        <w:t>Portanto, seria benéfico não somente às licitantes mas também ao órgão, pois receberia propostas mais precisas dentro dos parâmetros estabelecidos pelo projeto básico</w:t>
      </w:r>
      <w:r w:rsidR="00F82E70" w:rsidRPr="00F82E70">
        <w:rPr>
          <w:rFonts w:ascii="Times New Roman" w:hAnsi="Times New Roman" w:cs="Times New Roman"/>
        </w:rPr>
        <w:t>.</w:t>
      </w:r>
    </w:p>
    <w:p w14:paraId="1F7C2243" w14:textId="77777777" w:rsidR="00AE0116" w:rsidRDefault="00AE0116" w:rsidP="00F82E70">
      <w:pPr>
        <w:pStyle w:val="3Corpodotexto"/>
        <w:spacing w:before="0" w:after="0" w:line="240" w:lineRule="auto"/>
        <w:ind w:left="708"/>
        <w:jc w:val="left"/>
        <w:rPr>
          <w:rFonts w:ascii="Times New Roman" w:hAnsi="Times New Roman" w:cs="Times New Roman"/>
          <w:b/>
          <w:bCs/>
          <w:color w:val="0000FF"/>
        </w:rPr>
      </w:pPr>
    </w:p>
    <w:p w14:paraId="7686DF9C" w14:textId="4F8AF828" w:rsidR="00C52B70" w:rsidRPr="00C52B70" w:rsidRDefault="00F82E70" w:rsidP="00C52B70">
      <w:pPr>
        <w:pStyle w:val="3Corpodotexto"/>
        <w:spacing w:before="0" w:after="0" w:line="240" w:lineRule="auto"/>
        <w:rPr>
          <w:rFonts w:ascii="Times New Roman" w:eastAsia="Times New Roman" w:hAnsi="Times New Roman" w:cs="Times New Roman"/>
          <w:color w:val="0000FF"/>
          <w:lang w:eastAsia="pt-BR"/>
        </w:rPr>
      </w:pPr>
      <w:r w:rsidRPr="009E6E17">
        <w:rPr>
          <w:rFonts w:ascii="Times New Roman" w:eastAsia="Times New Roman" w:hAnsi="Times New Roman" w:cs="Times New Roman"/>
          <w:b/>
          <w:bCs/>
          <w:color w:val="0000FF"/>
          <w:lang w:eastAsia="pt-BR"/>
        </w:rPr>
        <w:t xml:space="preserve">Resposta: </w:t>
      </w:r>
      <w:r w:rsidR="004321A4" w:rsidRPr="009E6E17">
        <w:rPr>
          <w:rFonts w:ascii="Times New Roman" w:eastAsia="Times New Roman" w:hAnsi="Times New Roman" w:cs="Times New Roman"/>
          <w:b/>
          <w:bCs/>
          <w:color w:val="0000FF"/>
          <w:lang w:eastAsia="pt-BR"/>
        </w:rPr>
        <w:t xml:space="preserve"> </w:t>
      </w:r>
      <w:r w:rsidR="00A0428F" w:rsidRPr="00C52B70">
        <w:rPr>
          <w:rFonts w:ascii="Times New Roman" w:eastAsia="Times New Roman" w:hAnsi="Times New Roman" w:cs="Times New Roman"/>
          <w:color w:val="0000FF"/>
          <w:lang w:eastAsia="pt-BR"/>
        </w:rPr>
        <w:t xml:space="preserve">Toda a documentação necessária para elaboração do orçamento foi disponibilizada junto com o Edital. Destacamos o texto </w:t>
      </w:r>
      <w:r w:rsidR="00C52B70" w:rsidRPr="00C52B70">
        <w:rPr>
          <w:rFonts w:ascii="Times New Roman" w:eastAsia="Times New Roman" w:hAnsi="Times New Roman" w:cs="Times New Roman"/>
          <w:color w:val="0000FF"/>
          <w:lang w:eastAsia="pt-BR"/>
        </w:rPr>
        <w:t>do item</w:t>
      </w:r>
      <w:r w:rsidR="00A0428F" w:rsidRPr="00C52B70">
        <w:rPr>
          <w:rFonts w:ascii="Times New Roman" w:eastAsia="Times New Roman" w:hAnsi="Times New Roman" w:cs="Times New Roman"/>
          <w:color w:val="0000FF"/>
          <w:lang w:eastAsia="pt-BR"/>
        </w:rPr>
        <w:t xml:space="preserve"> 8.1.2.2</w:t>
      </w:r>
      <w:r w:rsidR="00C52B70" w:rsidRPr="00C52B70">
        <w:rPr>
          <w:rFonts w:ascii="Times New Roman" w:eastAsia="Times New Roman" w:hAnsi="Times New Roman" w:cs="Times New Roman"/>
          <w:color w:val="0000FF"/>
          <w:lang w:eastAsia="pt-BR"/>
        </w:rPr>
        <w:t xml:space="preserve"> do Termo de Referência, transcrito a seguir: </w:t>
      </w:r>
    </w:p>
    <w:p w14:paraId="2A723117" w14:textId="7159A239" w:rsidR="009E6E17" w:rsidRPr="00C52B70" w:rsidRDefault="00C52B70" w:rsidP="00C52B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851"/>
        <w:contextualSpacing/>
        <w:jc w:val="both"/>
        <w:rPr>
          <w:i/>
          <w:iCs/>
          <w:color w:val="0000FF"/>
        </w:rPr>
      </w:pPr>
      <w:r w:rsidRPr="00C52B70">
        <w:rPr>
          <w:i/>
          <w:iCs/>
          <w:color w:val="0000FF"/>
        </w:rPr>
        <w:t>“8.1.2.2</w:t>
      </w:r>
      <w:r w:rsidR="009E6E17" w:rsidRPr="00C52B70">
        <w:rPr>
          <w:i/>
          <w:iCs/>
          <w:color w:val="0000FF"/>
        </w:rPr>
        <w:t xml:space="preserve"> Os insumos, quantitativos indicados nos itens da(s) planilha(s) de referência apresentada(s) pelos CONTRATANTES - ANEXO VIII - são meramente estimativos, não acarretando aos CONTRATANTES, no caso de omissões ou erros, qualquer obrigação quanto a sua execução ou pagamento. As LICITANTES deverão analisar os projetos, fazer seus próprios levantamentos e devidos orçamentos, se responsabilizando por todos os custos e quantidades ali dispostos no momento de entrega das propostas.” </w:t>
      </w:r>
    </w:p>
    <w:p w14:paraId="59947495" w14:textId="21F0ADBF" w:rsidR="00F82E70" w:rsidRDefault="00F82E70" w:rsidP="00F82E70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</w:p>
    <w:p w14:paraId="29463169" w14:textId="77777777" w:rsidR="00F82E70" w:rsidRPr="00F82E70" w:rsidRDefault="00F82E70" w:rsidP="00F82E70">
      <w:pPr>
        <w:pStyle w:val="3Corpodotexto"/>
        <w:spacing w:before="0" w:after="0" w:line="240" w:lineRule="auto"/>
        <w:rPr>
          <w:rFonts w:ascii="Times New Roman" w:hAnsi="Times New Roman" w:cs="Times New Roman"/>
        </w:rPr>
      </w:pPr>
    </w:p>
    <w:p w14:paraId="5C924333" w14:textId="77777777" w:rsidR="00F82E70" w:rsidRDefault="00F82E70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628001" w14:textId="4006B673" w:rsidR="004F2C59" w:rsidRPr="00F82E70" w:rsidRDefault="004F2C59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E70">
        <w:rPr>
          <w:rFonts w:ascii="Times New Roman" w:hAnsi="Times New Roman" w:cs="Times New Roman"/>
          <w:b/>
          <w:bCs/>
        </w:rPr>
        <w:t>Para todos os efeitos este documento passa a integrar o edital em referência.</w:t>
      </w:r>
    </w:p>
    <w:p w14:paraId="0780305B" w14:textId="77777777" w:rsidR="006C4A44" w:rsidRPr="00F82E70" w:rsidRDefault="006C4A44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5ADEF60E" w14:textId="3BD25E36" w:rsidR="00DD0177" w:rsidRPr="00F82E70" w:rsidRDefault="00DD0177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82E70">
        <w:rPr>
          <w:rFonts w:ascii="Times New Roman" w:hAnsi="Times New Roman" w:cs="Times New Roman"/>
        </w:rPr>
        <w:t>Brasília</w:t>
      </w:r>
      <w:r w:rsidRPr="00C52B70">
        <w:rPr>
          <w:rFonts w:ascii="Times New Roman" w:hAnsi="Times New Roman" w:cs="Times New Roman"/>
        </w:rPr>
        <w:t>,</w:t>
      </w:r>
      <w:r w:rsidR="00667216" w:rsidRPr="00C52B70">
        <w:rPr>
          <w:rFonts w:ascii="Times New Roman" w:hAnsi="Times New Roman" w:cs="Times New Roman"/>
        </w:rPr>
        <w:t xml:space="preserve"> </w:t>
      </w:r>
      <w:r w:rsidR="00C52B70" w:rsidRPr="00C52B70">
        <w:rPr>
          <w:rFonts w:ascii="Times New Roman" w:hAnsi="Times New Roman" w:cs="Times New Roman"/>
        </w:rPr>
        <w:t>06</w:t>
      </w:r>
      <w:r w:rsidRPr="00C52B70">
        <w:rPr>
          <w:rFonts w:ascii="Times New Roman" w:hAnsi="Times New Roman" w:cs="Times New Roman"/>
        </w:rPr>
        <w:t xml:space="preserve"> de</w:t>
      </w:r>
      <w:r w:rsidRPr="00F82E70">
        <w:rPr>
          <w:rFonts w:ascii="Times New Roman" w:hAnsi="Times New Roman" w:cs="Times New Roman"/>
        </w:rPr>
        <w:t xml:space="preserve"> </w:t>
      </w:r>
      <w:r w:rsidR="00AE0116">
        <w:rPr>
          <w:rFonts w:ascii="Times New Roman" w:hAnsi="Times New Roman" w:cs="Times New Roman"/>
        </w:rPr>
        <w:t>fevereiro</w:t>
      </w:r>
      <w:r w:rsidRPr="00F82E70">
        <w:rPr>
          <w:rFonts w:ascii="Times New Roman" w:hAnsi="Times New Roman" w:cs="Times New Roman"/>
        </w:rPr>
        <w:t xml:space="preserve"> de 20</w:t>
      </w:r>
      <w:r w:rsidR="00672087" w:rsidRPr="00F82E70">
        <w:rPr>
          <w:rFonts w:ascii="Times New Roman" w:hAnsi="Times New Roman" w:cs="Times New Roman"/>
        </w:rPr>
        <w:t>2</w:t>
      </w:r>
      <w:r w:rsidR="00AE0116">
        <w:rPr>
          <w:rFonts w:ascii="Times New Roman" w:hAnsi="Times New Roman" w:cs="Times New Roman"/>
        </w:rPr>
        <w:t>3</w:t>
      </w:r>
      <w:r w:rsidR="000C70A2" w:rsidRPr="00F82E70">
        <w:rPr>
          <w:rFonts w:ascii="Times New Roman" w:hAnsi="Times New Roman" w:cs="Times New Roman"/>
        </w:rPr>
        <w:t>.</w:t>
      </w:r>
    </w:p>
    <w:p w14:paraId="20000287" w14:textId="441F2EE6" w:rsidR="005C0352" w:rsidRDefault="005C0352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7B571075" w14:textId="77777777" w:rsidR="00C52B70" w:rsidRPr="00F82E70" w:rsidRDefault="00C52B70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78D588C3" w14:textId="77777777" w:rsidR="005C0352" w:rsidRPr="00F82E70" w:rsidRDefault="005C0352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6CC024D0" w14:textId="77777777" w:rsidR="00DD0177" w:rsidRPr="00F82E70" w:rsidRDefault="00DD0177" w:rsidP="008126B0">
      <w:pPr>
        <w:pStyle w:val="3Corpodotex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E70">
        <w:rPr>
          <w:rFonts w:ascii="Times New Roman" w:hAnsi="Times New Roman" w:cs="Times New Roman"/>
          <w:b/>
          <w:bCs/>
        </w:rPr>
        <w:t xml:space="preserve">Comissão </w:t>
      </w:r>
      <w:r w:rsidR="00E07773" w:rsidRPr="00F82E70">
        <w:rPr>
          <w:rFonts w:ascii="Times New Roman" w:hAnsi="Times New Roman" w:cs="Times New Roman"/>
          <w:b/>
          <w:bCs/>
        </w:rPr>
        <w:t>Permanente</w:t>
      </w:r>
      <w:r w:rsidRPr="00F82E70">
        <w:rPr>
          <w:rFonts w:ascii="Times New Roman" w:hAnsi="Times New Roman" w:cs="Times New Roman"/>
          <w:b/>
          <w:bCs/>
        </w:rPr>
        <w:t xml:space="preserve"> de Licitação - C</w:t>
      </w:r>
      <w:r w:rsidR="00E07773" w:rsidRPr="00F82E70">
        <w:rPr>
          <w:rFonts w:ascii="Times New Roman" w:hAnsi="Times New Roman" w:cs="Times New Roman"/>
          <w:b/>
          <w:bCs/>
        </w:rPr>
        <w:t>P</w:t>
      </w:r>
      <w:r w:rsidRPr="00F82E70">
        <w:rPr>
          <w:rFonts w:ascii="Times New Roman" w:hAnsi="Times New Roman" w:cs="Times New Roman"/>
          <w:b/>
          <w:bCs/>
        </w:rPr>
        <w:t>L</w:t>
      </w:r>
    </w:p>
    <w:p w14:paraId="225120D2" w14:textId="77777777" w:rsidR="00DD0177" w:rsidRPr="00F82E70" w:rsidRDefault="00DD0177" w:rsidP="008126B0"/>
    <w:sectPr w:rsidR="00DD0177" w:rsidRPr="00F82E70" w:rsidSect="00BA2932">
      <w:headerReference w:type="default" r:id="rId7"/>
      <w:footerReference w:type="default" r:id="rId8"/>
      <w:pgSz w:w="11906" w:h="16838" w:code="9"/>
      <w:pgMar w:top="1134" w:right="1134" w:bottom="113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5ECF" w14:textId="77777777" w:rsidR="00C621EC" w:rsidRDefault="00C621EC" w:rsidP="002553A8">
      <w:r>
        <w:separator/>
      </w:r>
    </w:p>
  </w:endnote>
  <w:endnote w:type="continuationSeparator" w:id="0">
    <w:p w14:paraId="3BABEB3F" w14:textId="77777777" w:rsidR="00C621EC" w:rsidRDefault="00C621EC" w:rsidP="0025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L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5C51" w14:textId="726E0B27" w:rsidR="00FA1ECF" w:rsidRPr="00BA2932" w:rsidRDefault="006C24E9" w:rsidP="00BA2932">
    <w:pPr>
      <w:pStyle w:val="Rodap"/>
      <w:rPr>
        <w:rFonts w:ascii="Arial" w:hAnsi="Arial" w:cs="Arial"/>
        <w:sz w:val="10"/>
        <w:szCs w:val="10"/>
      </w:rPr>
    </w:pPr>
    <w:r w:rsidRPr="00AC5A7D">
      <w:rPr>
        <w:rFonts w:ascii="Arial" w:hAnsi="Arial" w:cs="Arial"/>
        <w:sz w:val="10"/>
        <w:szCs w:val="10"/>
      </w:rPr>
      <w:fldChar w:fldCharType="begin"/>
    </w:r>
    <w:r w:rsidR="00FA1ECF" w:rsidRPr="00AC5A7D">
      <w:rPr>
        <w:rFonts w:ascii="Arial" w:hAnsi="Arial" w:cs="Arial"/>
        <w:sz w:val="10"/>
        <w:szCs w:val="10"/>
      </w:rPr>
      <w:instrText xml:space="preserve"> FILENAME \p </w:instrText>
    </w:r>
    <w:r w:rsidRPr="00AC5A7D">
      <w:rPr>
        <w:rFonts w:ascii="Arial" w:hAnsi="Arial" w:cs="Arial"/>
        <w:sz w:val="10"/>
        <w:szCs w:val="10"/>
      </w:rPr>
      <w:fldChar w:fldCharType="separate"/>
    </w:r>
    <w:r w:rsidR="008126B0">
      <w:rPr>
        <w:rFonts w:ascii="Arial" w:hAnsi="Arial" w:cs="Arial"/>
        <w:noProof/>
        <w:sz w:val="10"/>
        <w:szCs w:val="10"/>
      </w:rPr>
      <w:t>H:\GECOM\z.CPL\6. Editais de Licitação\4.CR\CR 2022\CR 70-2022 - Obra Civil ISI - Aiphaville - PRO-02879-2022\5.Esclarecimentos\9. CR 70-2022 - Perguntas e Respostas-08.docx</w:t>
    </w:r>
    <w:r w:rsidRPr="00AC5A7D">
      <w:rPr>
        <w:rFonts w:ascii="Arial" w:hAnsi="Arial" w:cs="Arial"/>
        <w:sz w:val="10"/>
        <w:szCs w:val="10"/>
      </w:rPr>
      <w:fldChar w:fldCharType="end"/>
    </w:r>
    <w:r w:rsidR="00FA1ECF" w:rsidRPr="00AC5A7D">
      <w:rPr>
        <w:rFonts w:ascii="Arial" w:hAnsi="Arial" w:cs="Arial"/>
        <w:sz w:val="10"/>
        <w:szCs w:val="10"/>
      </w:rPr>
      <w:t xml:space="preserve"> – Página 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PAGE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  <w:r w:rsidR="00FA1ECF" w:rsidRPr="00AC5A7D">
      <w:rPr>
        <w:rStyle w:val="Nmerodepgina"/>
        <w:rFonts w:ascii="Arial" w:hAnsi="Arial" w:cs="Arial"/>
        <w:sz w:val="10"/>
        <w:szCs w:val="10"/>
      </w:rPr>
      <w:t>/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NUMPAGES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  <w:r w:rsidR="00FA1ECF">
      <w:rPr>
        <w:rStyle w:val="Nmerodepgina"/>
        <w:rFonts w:ascii="Arial" w:hAnsi="Arial"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FCC3" w14:textId="77777777" w:rsidR="00C621EC" w:rsidRDefault="00C621EC" w:rsidP="002553A8">
      <w:r>
        <w:separator/>
      </w:r>
    </w:p>
  </w:footnote>
  <w:footnote w:type="continuationSeparator" w:id="0">
    <w:p w14:paraId="59608C10" w14:textId="77777777" w:rsidR="00C621EC" w:rsidRDefault="00C621EC" w:rsidP="0025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2A1" w14:textId="78E91273" w:rsidR="00FA1ECF" w:rsidRDefault="006F5E11" w:rsidP="002553A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75AE4E" wp14:editId="0C77F0B6">
          <wp:simplePos x="0" y="0"/>
          <wp:positionH relativeFrom="margin">
            <wp:posOffset>1734696</wp:posOffset>
          </wp:positionH>
          <wp:positionV relativeFrom="paragraph">
            <wp:posOffset>-173663</wp:posOffset>
          </wp:positionV>
          <wp:extent cx="2360863" cy="544152"/>
          <wp:effectExtent l="0" t="0" r="0" b="0"/>
          <wp:wrapNone/>
          <wp:docPr id="9" name="Imagem 9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360863" cy="544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E7FA5" w14:textId="61018D8B" w:rsidR="00FA1ECF" w:rsidRDefault="00FA1ECF" w:rsidP="002553A8">
    <w:pPr>
      <w:pStyle w:val="Cabealho"/>
      <w:jc w:val="center"/>
    </w:pPr>
  </w:p>
  <w:p w14:paraId="13A00562" w14:textId="77777777" w:rsidR="006F5E11" w:rsidRDefault="006F5E11" w:rsidP="002553A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5A8"/>
    <w:multiLevelType w:val="hybridMultilevel"/>
    <w:tmpl w:val="68E20366"/>
    <w:lvl w:ilvl="0" w:tplc="71F8BD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2E8"/>
    <w:multiLevelType w:val="hybridMultilevel"/>
    <w:tmpl w:val="BE5EBAAA"/>
    <w:lvl w:ilvl="0" w:tplc="682025E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color w:val="0000FF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B41BA"/>
    <w:multiLevelType w:val="hybridMultilevel"/>
    <w:tmpl w:val="AF968726"/>
    <w:lvl w:ilvl="0" w:tplc="321CE0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B13D3"/>
    <w:multiLevelType w:val="multilevel"/>
    <w:tmpl w:val="86F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04E1D"/>
    <w:multiLevelType w:val="multilevel"/>
    <w:tmpl w:val="09DC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45114"/>
    <w:multiLevelType w:val="hybridMultilevel"/>
    <w:tmpl w:val="016A982A"/>
    <w:lvl w:ilvl="0" w:tplc="DC08ABC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07D0379"/>
    <w:multiLevelType w:val="hybridMultilevel"/>
    <w:tmpl w:val="C64C030E"/>
    <w:lvl w:ilvl="0" w:tplc="6A5E0826">
      <w:start w:val="1"/>
      <w:numFmt w:val="lowerLetter"/>
      <w:pStyle w:val="4List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D69"/>
    <w:multiLevelType w:val="hybridMultilevel"/>
    <w:tmpl w:val="D610A7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644DE6"/>
    <w:multiLevelType w:val="hybridMultilevel"/>
    <w:tmpl w:val="76143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6865"/>
    <w:multiLevelType w:val="multilevel"/>
    <w:tmpl w:val="4B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F7CB4"/>
    <w:multiLevelType w:val="multilevel"/>
    <w:tmpl w:val="BC7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30DEA"/>
    <w:multiLevelType w:val="hybridMultilevel"/>
    <w:tmpl w:val="064E2BA4"/>
    <w:lvl w:ilvl="0" w:tplc="808620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09923">
    <w:abstractNumId w:val="1"/>
  </w:num>
  <w:num w:numId="2" w16cid:durableId="1974477156">
    <w:abstractNumId w:val="11"/>
  </w:num>
  <w:num w:numId="3" w16cid:durableId="2018073085">
    <w:abstractNumId w:val="7"/>
  </w:num>
  <w:num w:numId="4" w16cid:durableId="1779328374">
    <w:abstractNumId w:val="2"/>
  </w:num>
  <w:num w:numId="5" w16cid:durableId="1209999984">
    <w:abstractNumId w:val="8"/>
  </w:num>
  <w:num w:numId="6" w16cid:durableId="1730297345">
    <w:abstractNumId w:val="0"/>
  </w:num>
  <w:num w:numId="7" w16cid:durableId="727412060">
    <w:abstractNumId w:val="3"/>
  </w:num>
  <w:num w:numId="8" w16cid:durableId="984773146">
    <w:abstractNumId w:val="9"/>
  </w:num>
  <w:num w:numId="9" w16cid:durableId="574557160">
    <w:abstractNumId w:val="4"/>
  </w:num>
  <w:num w:numId="10" w16cid:durableId="1818523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48825">
    <w:abstractNumId w:val="6"/>
  </w:num>
  <w:num w:numId="12" w16cid:durableId="1565721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11"/>
    <w:rsid w:val="00002046"/>
    <w:rsid w:val="00003D9A"/>
    <w:rsid w:val="00016ED0"/>
    <w:rsid w:val="00023931"/>
    <w:rsid w:val="00027EA0"/>
    <w:rsid w:val="00032AE3"/>
    <w:rsid w:val="00056A6F"/>
    <w:rsid w:val="00072C5A"/>
    <w:rsid w:val="0008009C"/>
    <w:rsid w:val="00084424"/>
    <w:rsid w:val="0008599E"/>
    <w:rsid w:val="00091967"/>
    <w:rsid w:val="00095688"/>
    <w:rsid w:val="000C70A2"/>
    <w:rsid w:val="000D7BAE"/>
    <w:rsid w:val="000E5991"/>
    <w:rsid w:val="00100C99"/>
    <w:rsid w:val="00126A76"/>
    <w:rsid w:val="00146AE9"/>
    <w:rsid w:val="00150F36"/>
    <w:rsid w:val="00177E06"/>
    <w:rsid w:val="001A511B"/>
    <w:rsid w:val="001C7EC3"/>
    <w:rsid w:val="001F0661"/>
    <w:rsid w:val="001F3E6E"/>
    <w:rsid w:val="001F438E"/>
    <w:rsid w:val="0020118E"/>
    <w:rsid w:val="00204F30"/>
    <w:rsid w:val="00205C0B"/>
    <w:rsid w:val="002128C8"/>
    <w:rsid w:val="002416BE"/>
    <w:rsid w:val="002553A8"/>
    <w:rsid w:val="00260851"/>
    <w:rsid w:val="00270370"/>
    <w:rsid w:val="00283C65"/>
    <w:rsid w:val="002852AB"/>
    <w:rsid w:val="002B570B"/>
    <w:rsid w:val="002D1F17"/>
    <w:rsid w:val="002F0BEB"/>
    <w:rsid w:val="002F3EFA"/>
    <w:rsid w:val="002F5A47"/>
    <w:rsid w:val="0030041A"/>
    <w:rsid w:val="003014B5"/>
    <w:rsid w:val="003373D8"/>
    <w:rsid w:val="00342938"/>
    <w:rsid w:val="00342CF4"/>
    <w:rsid w:val="00351449"/>
    <w:rsid w:val="00361175"/>
    <w:rsid w:val="003643AC"/>
    <w:rsid w:val="00370397"/>
    <w:rsid w:val="0039509E"/>
    <w:rsid w:val="00397287"/>
    <w:rsid w:val="003A4D84"/>
    <w:rsid w:val="003D1D4D"/>
    <w:rsid w:val="003D6071"/>
    <w:rsid w:val="003E6C62"/>
    <w:rsid w:val="00403A22"/>
    <w:rsid w:val="0042303B"/>
    <w:rsid w:val="00423A7B"/>
    <w:rsid w:val="00427E7D"/>
    <w:rsid w:val="004321A4"/>
    <w:rsid w:val="004577E9"/>
    <w:rsid w:val="004619F7"/>
    <w:rsid w:val="00483916"/>
    <w:rsid w:val="004A183A"/>
    <w:rsid w:val="004C5280"/>
    <w:rsid w:val="004C76EF"/>
    <w:rsid w:val="004D14BD"/>
    <w:rsid w:val="004F2C59"/>
    <w:rsid w:val="00527EED"/>
    <w:rsid w:val="0054371C"/>
    <w:rsid w:val="00546158"/>
    <w:rsid w:val="00572429"/>
    <w:rsid w:val="00573686"/>
    <w:rsid w:val="00577000"/>
    <w:rsid w:val="005A2F05"/>
    <w:rsid w:val="005A3FE3"/>
    <w:rsid w:val="005B1832"/>
    <w:rsid w:val="005C0352"/>
    <w:rsid w:val="005C0A4E"/>
    <w:rsid w:val="005D75A2"/>
    <w:rsid w:val="005F0D42"/>
    <w:rsid w:val="005F6D78"/>
    <w:rsid w:val="0060670D"/>
    <w:rsid w:val="006068F5"/>
    <w:rsid w:val="00612084"/>
    <w:rsid w:val="006438A6"/>
    <w:rsid w:val="00653618"/>
    <w:rsid w:val="006552AE"/>
    <w:rsid w:val="006552E6"/>
    <w:rsid w:val="00667216"/>
    <w:rsid w:val="00672087"/>
    <w:rsid w:val="0069172F"/>
    <w:rsid w:val="006966F2"/>
    <w:rsid w:val="006A4F64"/>
    <w:rsid w:val="006A7D64"/>
    <w:rsid w:val="006C24E9"/>
    <w:rsid w:val="006C4A44"/>
    <w:rsid w:val="006C7EAA"/>
    <w:rsid w:val="006E37A1"/>
    <w:rsid w:val="006E4280"/>
    <w:rsid w:val="006E773B"/>
    <w:rsid w:val="006F5E11"/>
    <w:rsid w:val="00703EBA"/>
    <w:rsid w:val="00717918"/>
    <w:rsid w:val="007356B7"/>
    <w:rsid w:val="007363EB"/>
    <w:rsid w:val="00740E1D"/>
    <w:rsid w:val="0074433B"/>
    <w:rsid w:val="00752276"/>
    <w:rsid w:val="00765014"/>
    <w:rsid w:val="007779BF"/>
    <w:rsid w:val="0078479A"/>
    <w:rsid w:val="00791D97"/>
    <w:rsid w:val="00795ECC"/>
    <w:rsid w:val="007B2B56"/>
    <w:rsid w:val="007C26B6"/>
    <w:rsid w:val="007F3D2B"/>
    <w:rsid w:val="007F6A10"/>
    <w:rsid w:val="007F7958"/>
    <w:rsid w:val="008126B0"/>
    <w:rsid w:val="00815A22"/>
    <w:rsid w:val="00817CAC"/>
    <w:rsid w:val="00823DB8"/>
    <w:rsid w:val="0082729D"/>
    <w:rsid w:val="00844738"/>
    <w:rsid w:val="00860E22"/>
    <w:rsid w:val="008735BF"/>
    <w:rsid w:val="00877C2B"/>
    <w:rsid w:val="0089541F"/>
    <w:rsid w:val="008B59E8"/>
    <w:rsid w:val="008B62B5"/>
    <w:rsid w:val="008C0BE1"/>
    <w:rsid w:val="008C51B0"/>
    <w:rsid w:val="008D5ADE"/>
    <w:rsid w:val="008E7756"/>
    <w:rsid w:val="008F36F8"/>
    <w:rsid w:val="008F7CFF"/>
    <w:rsid w:val="00900D3D"/>
    <w:rsid w:val="00913665"/>
    <w:rsid w:val="00920DFD"/>
    <w:rsid w:val="00922EED"/>
    <w:rsid w:val="009509B3"/>
    <w:rsid w:val="00964021"/>
    <w:rsid w:val="009A3FDB"/>
    <w:rsid w:val="009B0703"/>
    <w:rsid w:val="009B31B4"/>
    <w:rsid w:val="009C31DE"/>
    <w:rsid w:val="009C4559"/>
    <w:rsid w:val="009E6E17"/>
    <w:rsid w:val="009F0444"/>
    <w:rsid w:val="009F1255"/>
    <w:rsid w:val="009F138D"/>
    <w:rsid w:val="00A0428F"/>
    <w:rsid w:val="00A107C6"/>
    <w:rsid w:val="00A109DC"/>
    <w:rsid w:val="00A2436F"/>
    <w:rsid w:val="00A345F2"/>
    <w:rsid w:val="00A44604"/>
    <w:rsid w:val="00A55ECC"/>
    <w:rsid w:val="00A70A6C"/>
    <w:rsid w:val="00A77E4A"/>
    <w:rsid w:val="00A82EEE"/>
    <w:rsid w:val="00A87AB6"/>
    <w:rsid w:val="00A9057C"/>
    <w:rsid w:val="00A915AB"/>
    <w:rsid w:val="00A9161C"/>
    <w:rsid w:val="00A979CB"/>
    <w:rsid w:val="00AA1DED"/>
    <w:rsid w:val="00AB2887"/>
    <w:rsid w:val="00AB3D29"/>
    <w:rsid w:val="00AC5A7D"/>
    <w:rsid w:val="00AD30FE"/>
    <w:rsid w:val="00AE0116"/>
    <w:rsid w:val="00AF3383"/>
    <w:rsid w:val="00AF5026"/>
    <w:rsid w:val="00AF74B6"/>
    <w:rsid w:val="00B0664B"/>
    <w:rsid w:val="00B14826"/>
    <w:rsid w:val="00B16ACB"/>
    <w:rsid w:val="00B34857"/>
    <w:rsid w:val="00B4262B"/>
    <w:rsid w:val="00B47E54"/>
    <w:rsid w:val="00B622F5"/>
    <w:rsid w:val="00B66B8E"/>
    <w:rsid w:val="00B843BC"/>
    <w:rsid w:val="00B93035"/>
    <w:rsid w:val="00BA0070"/>
    <w:rsid w:val="00BA2932"/>
    <w:rsid w:val="00BA33C3"/>
    <w:rsid w:val="00BD23FC"/>
    <w:rsid w:val="00BF210D"/>
    <w:rsid w:val="00BF66F3"/>
    <w:rsid w:val="00C16649"/>
    <w:rsid w:val="00C22226"/>
    <w:rsid w:val="00C31E08"/>
    <w:rsid w:val="00C328E5"/>
    <w:rsid w:val="00C5040B"/>
    <w:rsid w:val="00C52B70"/>
    <w:rsid w:val="00C5739B"/>
    <w:rsid w:val="00C621EC"/>
    <w:rsid w:val="00C73D94"/>
    <w:rsid w:val="00C80514"/>
    <w:rsid w:val="00C81C05"/>
    <w:rsid w:val="00C87AF4"/>
    <w:rsid w:val="00CA1F60"/>
    <w:rsid w:val="00CB043C"/>
    <w:rsid w:val="00CB60F5"/>
    <w:rsid w:val="00CD41B5"/>
    <w:rsid w:val="00CD4B0D"/>
    <w:rsid w:val="00D01241"/>
    <w:rsid w:val="00D03A66"/>
    <w:rsid w:val="00D05316"/>
    <w:rsid w:val="00D11951"/>
    <w:rsid w:val="00D130D3"/>
    <w:rsid w:val="00D220C7"/>
    <w:rsid w:val="00D41AFC"/>
    <w:rsid w:val="00D421CA"/>
    <w:rsid w:val="00D50C73"/>
    <w:rsid w:val="00D51F49"/>
    <w:rsid w:val="00D5500D"/>
    <w:rsid w:val="00D5751E"/>
    <w:rsid w:val="00D67BA9"/>
    <w:rsid w:val="00D77383"/>
    <w:rsid w:val="00D8705E"/>
    <w:rsid w:val="00D87DBC"/>
    <w:rsid w:val="00D90C98"/>
    <w:rsid w:val="00D93D9F"/>
    <w:rsid w:val="00DA1AB1"/>
    <w:rsid w:val="00DB1F3B"/>
    <w:rsid w:val="00DB2C99"/>
    <w:rsid w:val="00DC622D"/>
    <w:rsid w:val="00DD0177"/>
    <w:rsid w:val="00DE76BA"/>
    <w:rsid w:val="00DF7E80"/>
    <w:rsid w:val="00E07773"/>
    <w:rsid w:val="00E2120B"/>
    <w:rsid w:val="00E65686"/>
    <w:rsid w:val="00E6608D"/>
    <w:rsid w:val="00E86303"/>
    <w:rsid w:val="00E94582"/>
    <w:rsid w:val="00EB2767"/>
    <w:rsid w:val="00EB61B6"/>
    <w:rsid w:val="00EC0417"/>
    <w:rsid w:val="00ED5005"/>
    <w:rsid w:val="00F05CEF"/>
    <w:rsid w:val="00F0685B"/>
    <w:rsid w:val="00F10B46"/>
    <w:rsid w:val="00F12432"/>
    <w:rsid w:val="00F14668"/>
    <w:rsid w:val="00F240CC"/>
    <w:rsid w:val="00F245D2"/>
    <w:rsid w:val="00F31BFB"/>
    <w:rsid w:val="00F35277"/>
    <w:rsid w:val="00F45B6F"/>
    <w:rsid w:val="00F46068"/>
    <w:rsid w:val="00F513A9"/>
    <w:rsid w:val="00F5144F"/>
    <w:rsid w:val="00F704E7"/>
    <w:rsid w:val="00F82E70"/>
    <w:rsid w:val="00F832D8"/>
    <w:rsid w:val="00F83692"/>
    <w:rsid w:val="00F970EB"/>
    <w:rsid w:val="00FA1ECF"/>
    <w:rsid w:val="00FB6B2D"/>
    <w:rsid w:val="00FB6C76"/>
    <w:rsid w:val="00FE4381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858B9"/>
  <w15:docId w15:val="{9C0172C3-F4E8-4FFE-A9B5-307FF0F4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7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53A8"/>
    <w:rPr>
      <w:rFonts w:cs="Times New Roman"/>
    </w:rPr>
  </w:style>
  <w:style w:type="paragraph" w:styleId="Rodap">
    <w:name w:val="footer"/>
    <w:basedOn w:val="Normal"/>
    <w:link w:val="RodapChar"/>
    <w:uiPriority w:val="99"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2553A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2553A8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53A8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BA2932"/>
    <w:rPr>
      <w:rFonts w:cs="Times New Roman"/>
    </w:rPr>
  </w:style>
  <w:style w:type="character" w:customStyle="1" w:styleId="apple-converted-space">
    <w:name w:val="apple-converted-space"/>
    <w:basedOn w:val="Fontepargpadro"/>
    <w:rsid w:val="00177E06"/>
    <w:rPr>
      <w:rFonts w:cs="Times New Roman"/>
    </w:rPr>
  </w:style>
  <w:style w:type="paragraph" w:customStyle="1" w:styleId="Default">
    <w:name w:val="Default"/>
    <w:rsid w:val="00A107C6"/>
    <w:pPr>
      <w:autoSpaceDE w:val="0"/>
      <w:autoSpaceDN w:val="0"/>
      <w:adjustRightInd w:val="0"/>
    </w:pPr>
    <w:rPr>
      <w:rFonts w:ascii="MetaPlusLF" w:eastAsia="Times New Roman" w:hAnsi="MetaPlusLF" w:cs="MetaPlusLF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70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A1ECF"/>
    <w:pPr>
      <w:ind w:left="720"/>
      <w:contextualSpacing/>
    </w:pPr>
  </w:style>
  <w:style w:type="table" w:styleId="Tabelacomgrade">
    <w:name w:val="Table Grid"/>
    <w:basedOn w:val="Tabelanormal"/>
    <w:uiPriority w:val="39"/>
    <w:locked/>
    <w:rsid w:val="006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C4A44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27E7D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61175"/>
    <w:pPr>
      <w:ind w:left="720"/>
    </w:pPr>
    <w:rPr>
      <w:rFonts w:eastAsiaTheme="minorHAnsi"/>
    </w:rPr>
  </w:style>
  <w:style w:type="paragraph" w:customStyle="1" w:styleId="1Ttulo">
    <w:name w:val="1. Título"/>
    <w:basedOn w:val="Normal"/>
    <w:link w:val="1TtuloChar"/>
    <w:autoRedefine/>
    <w:qFormat/>
    <w:rsid w:val="00F82E70"/>
    <w:pPr>
      <w:keepNext/>
      <w:shd w:val="clear" w:color="auto" w:fill="FFFFFF" w:themeFill="background1"/>
      <w:jc w:val="both"/>
    </w:pPr>
    <w:rPr>
      <w:rFonts w:eastAsiaTheme="minorHAnsi"/>
      <w:b/>
      <w:bCs/>
      <w:smallCaps/>
      <w:lang w:eastAsia="en-US"/>
    </w:rPr>
  </w:style>
  <w:style w:type="character" w:customStyle="1" w:styleId="1TtuloChar">
    <w:name w:val="1. Título Char"/>
    <w:basedOn w:val="Fontepargpadro"/>
    <w:link w:val="1Ttulo"/>
    <w:rsid w:val="00F82E70"/>
    <w:rPr>
      <w:rFonts w:ascii="Times New Roman" w:eastAsiaTheme="minorHAnsi" w:hAnsi="Times New Roman"/>
      <w:b/>
      <w:bCs/>
      <w:smallCaps/>
      <w:sz w:val="24"/>
      <w:szCs w:val="24"/>
      <w:shd w:val="clear" w:color="auto" w:fill="FFFFFF" w:themeFill="background1"/>
      <w:lang w:eastAsia="en-US"/>
    </w:rPr>
  </w:style>
  <w:style w:type="paragraph" w:customStyle="1" w:styleId="3Corpodotexto">
    <w:name w:val="3. Corpo do texto"/>
    <w:basedOn w:val="Normal"/>
    <w:link w:val="3CorpodotextoChar"/>
    <w:qFormat/>
    <w:rsid w:val="008126B0"/>
    <w:pPr>
      <w:shd w:val="clear" w:color="auto" w:fill="FFFFFF"/>
      <w:spacing w:before="240" w:after="240" w:line="360" w:lineRule="auto"/>
      <w:jc w:val="both"/>
    </w:pPr>
    <w:rPr>
      <w:rFonts w:ascii="Avenir Next LT Pro" w:eastAsiaTheme="minorHAnsi" w:hAnsi="Avenir Next LT Pro" w:cs="Segoe UI"/>
      <w:lang w:eastAsia="en-US"/>
    </w:rPr>
  </w:style>
  <w:style w:type="paragraph" w:customStyle="1" w:styleId="4Lista">
    <w:name w:val="4. Lista"/>
    <w:basedOn w:val="PargrafodaLista"/>
    <w:link w:val="4ListaChar"/>
    <w:qFormat/>
    <w:rsid w:val="008126B0"/>
    <w:pPr>
      <w:numPr>
        <w:numId w:val="11"/>
      </w:numPr>
      <w:spacing w:before="120" w:after="120" w:line="276" w:lineRule="auto"/>
      <w:ind w:left="714" w:hanging="357"/>
      <w:contextualSpacing w:val="0"/>
      <w:jc w:val="both"/>
    </w:pPr>
    <w:rPr>
      <w:rFonts w:ascii="Avenir Next LT Pro" w:eastAsiaTheme="minorHAnsi" w:hAnsi="Avenir Next LT Pro" w:cs="Segoe UI"/>
      <w:lang w:eastAsia="en-US"/>
    </w:rPr>
  </w:style>
  <w:style w:type="character" w:customStyle="1" w:styleId="3CorpodotextoChar">
    <w:name w:val="3. Corpo do texto Char"/>
    <w:basedOn w:val="Fontepargpadro"/>
    <w:link w:val="3Corpodotexto"/>
    <w:rsid w:val="008126B0"/>
    <w:rPr>
      <w:rFonts w:ascii="Avenir Next LT Pro" w:eastAsiaTheme="minorHAnsi" w:hAnsi="Avenir Next LT Pro" w:cs="Segoe UI"/>
      <w:sz w:val="24"/>
      <w:szCs w:val="24"/>
      <w:shd w:val="clear" w:color="auto" w:fill="FFFFFF"/>
      <w:lang w:eastAsia="en-US"/>
    </w:rPr>
  </w:style>
  <w:style w:type="character" w:customStyle="1" w:styleId="4ListaChar">
    <w:name w:val="4. Lista Char"/>
    <w:basedOn w:val="Fontepargpadro"/>
    <w:link w:val="4Lista"/>
    <w:rsid w:val="008126B0"/>
    <w:rPr>
      <w:rFonts w:ascii="Avenir Next LT Pro" w:eastAsiaTheme="minorHAnsi" w:hAnsi="Avenir Next LT Pro" w:cs="Segoe UI"/>
      <w:sz w:val="24"/>
      <w:szCs w:val="24"/>
      <w:lang w:eastAsia="en-US"/>
    </w:rPr>
  </w:style>
  <w:style w:type="paragraph" w:customStyle="1" w:styleId="5Citao">
    <w:name w:val="5. Citação"/>
    <w:basedOn w:val="3Corpodotexto"/>
    <w:link w:val="5CitaoChar"/>
    <w:qFormat/>
    <w:rsid w:val="008126B0"/>
    <w:pPr>
      <w:pBdr>
        <w:left w:val="single" w:sz="4" w:space="4" w:color="auto"/>
      </w:pBdr>
      <w:tabs>
        <w:tab w:val="left" w:pos="7655"/>
      </w:tabs>
      <w:spacing w:before="480" w:after="480"/>
      <w:ind w:left="1418"/>
    </w:pPr>
    <w:rPr>
      <w:i/>
      <w:noProof/>
      <w:sz w:val="22"/>
      <w:szCs w:val="22"/>
    </w:rPr>
  </w:style>
  <w:style w:type="character" w:customStyle="1" w:styleId="5CitaoChar">
    <w:name w:val="5. Citação Char"/>
    <w:basedOn w:val="3CorpodotextoChar"/>
    <w:link w:val="5Citao"/>
    <w:rsid w:val="008126B0"/>
    <w:rPr>
      <w:rFonts w:ascii="Avenir Next LT Pro" w:eastAsiaTheme="minorHAnsi" w:hAnsi="Avenir Next LT Pro" w:cs="Segoe UI"/>
      <w:i/>
      <w:noProof/>
      <w:sz w:val="22"/>
      <w:szCs w:val="22"/>
      <w:shd w:val="clear" w:color="auto" w:fill="FFFFFF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126B0"/>
    <w:rPr>
      <w:vertAlign w:val="superscript"/>
    </w:rPr>
  </w:style>
  <w:style w:type="paragraph" w:customStyle="1" w:styleId="Referencias">
    <w:name w:val="Referencias"/>
    <w:basedOn w:val="3Corpodotexto"/>
    <w:qFormat/>
    <w:rsid w:val="008126B0"/>
    <w:rPr>
      <w:rFonts w:ascii="Avenir Next LT Pro Light" w:hAnsi="Avenir Next LT Pro Light"/>
      <w:sz w:val="20"/>
    </w:rPr>
  </w:style>
  <w:style w:type="character" w:customStyle="1" w:styleId="highlightbrs">
    <w:name w:val="highlightbrs"/>
    <w:basedOn w:val="Fontepargpadro"/>
    <w:rsid w:val="008126B0"/>
  </w:style>
  <w:style w:type="character" w:styleId="Forte">
    <w:name w:val="Strong"/>
    <w:basedOn w:val="Fontepargpadro"/>
    <w:uiPriority w:val="22"/>
    <w:qFormat/>
    <w:locked/>
    <w:rsid w:val="00812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Perguntas%20e%20Respostas\Perguntas%20e%20Respostas_%20Modelo%20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Perguntas e Respostas_ Modelo 2016</Template>
  <TotalTime>1</TotalTime>
  <Pages>1</Pages>
  <Words>197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22/2014</vt:lpstr>
    </vt:vector>
  </TitlesOfParts>
  <Company>Servico Social da Industria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22/2014</dc:title>
  <dc:creator>Antonio Jorge Rodrigues da Silva</dc:creator>
  <cp:lastModifiedBy>Antonio Jorge Rodrigues da Silva</cp:lastModifiedBy>
  <cp:revision>2</cp:revision>
  <cp:lastPrinted>2016-06-01T18:40:00Z</cp:lastPrinted>
  <dcterms:created xsi:type="dcterms:W3CDTF">2023-02-06T20:03:00Z</dcterms:created>
  <dcterms:modified xsi:type="dcterms:W3CDTF">2023-02-06T20:03:00Z</dcterms:modified>
</cp:coreProperties>
</file>