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7C4E" w14:textId="77777777" w:rsidR="00D63FBC" w:rsidRPr="00D44240" w:rsidRDefault="00D63FBC" w:rsidP="00D63FBC">
      <w:pPr>
        <w:spacing w:after="0"/>
        <w:ind w:left="720" w:right="-227" w:hanging="36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ANEXO IV </w:t>
      </w:r>
    </w:p>
    <w:p w14:paraId="5765974C" w14:textId="77777777" w:rsidR="00C75367" w:rsidRPr="00D44240" w:rsidRDefault="00C75367" w:rsidP="003D78F4">
      <w:pPr>
        <w:shd w:val="clear" w:color="auto" w:fill="FFFFFF"/>
        <w:spacing w:after="0"/>
        <w:ind w:left="68" w:right="68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INSTRUÇÕES PARA CREDENCIAMENTO NO PORTAL DE COMPRAS</w:t>
      </w:r>
    </w:p>
    <w:p w14:paraId="6F6A2C14" w14:textId="77777777" w:rsidR="00C75367" w:rsidRPr="00D44240" w:rsidRDefault="00C75367" w:rsidP="003D78F4">
      <w:pPr>
        <w:shd w:val="clear" w:color="auto" w:fill="FFFFFF"/>
        <w:spacing w:after="0"/>
        <w:ind w:left="68" w:right="6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58595B"/>
          <w:sz w:val="24"/>
          <w:szCs w:val="24"/>
          <w:lang w:eastAsia="pt-BR"/>
        </w:rPr>
        <w:t> </w:t>
      </w:r>
    </w:p>
    <w:p w14:paraId="5729E391" w14:textId="77777777" w:rsidR="00C75367" w:rsidRPr="00D44240" w:rsidRDefault="00C75367" w:rsidP="003D78F4">
      <w:pPr>
        <w:shd w:val="clear" w:color="auto" w:fill="FFFFFF"/>
        <w:spacing w:after="0"/>
        <w:ind w:right="6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Os interessados em participar de processos licitatórios, </w:t>
      </w:r>
      <w:r w:rsidRPr="00D4424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t-BR"/>
        </w:rPr>
        <w:t>na forma eletrônica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 promovidos pelas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Entidades Nacionais que integram o Sistema Indústria - CNI/SESI/SENAI/IEL -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 deverão obter a chave de acesso ao Portal de Compras das Entidades. Para tanto, os inte</w:t>
      </w:r>
      <w:r w:rsidRPr="00D44240">
        <w:rPr>
          <w:rFonts w:ascii="Arial Narrow" w:eastAsia="Times New Roman" w:hAnsi="Arial Narrow" w:cs="Times New Roman"/>
          <w:color w:val="58595B"/>
          <w:sz w:val="24"/>
          <w:szCs w:val="24"/>
          <w:lang w:eastAsia="pt-BR"/>
        </w:rPr>
        <w:t>ressados 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deverão seguir os seguintes passos</w:t>
      </w:r>
      <w:r w:rsidRPr="00D44240">
        <w:rPr>
          <w:rFonts w:ascii="Arial Narrow" w:eastAsia="Times New Roman" w:hAnsi="Arial Narrow" w:cs="Times New Roman"/>
          <w:color w:val="58595B"/>
          <w:sz w:val="24"/>
          <w:szCs w:val="24"/>
          <w:lang w:eastAsia="pt-BR"/>
        </w:rPr>
        <w:t>:</w:t>
      </w:r>
    </w:p>
    <w:p w14:paraId="7D0C0584" w14:textId="77777777" w:rsidR="00FE6A39" w:rsidRPr="00D44240" w:rsidRDefault="00FE6A39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513CA2F8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1º - Efetuar o pré-cadastro na opção FORNECEDORES, mediante acesso através do seguinte endereço: </w:t>
      </w:r>
      <w:hyperlink r:id="rId8" w:history="1">
        <w:r w:rsidR="00DD68CE" w:rsidRPr="00D44240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http://portaldecompras.sistemaindustria.com.br</w:t>
        </w:r>
      </w:hyperlink>
    </w:p>
    <w:p w14:paraId="1E44F46A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</w:pPr>
    </w:p>
    <w:p w14:paraId="566144B2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2º - Encaminhar, por e-mail, às Entidades Nacionais que integram o Sistema Indústria, os arquivos digitalizados dos seguintes documentos:</w:t>
      </w:r>
    </w:p>
    <w:p w14:paraId="6C9557B9" w14:textId="77777777" w:rsidR="00C75367" w:rsidRPr="00D44240" w:rsidRDefault="00C75367" w:rsidP="00FE6A39">
      <w:pPr>
        <w:shd w:val="clear" w:color="auto" w:fill="FFFFFF"/>
        <w:tabs>
          <w:tab w:val="left" w:pos="567"/>
        </w:tabs>
        <w:spacing w:after="0"/>
        <w:ind w:firstLine="142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a)</w:t>
      </w:r>
      <w:r w:rsidR="00FE6A39"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 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Ato Constitutivo da Pessoa Jurídica ou a última alteração contratual (consolidada);</w:t>
      </w:r>
    </w:p>
    <w:p w14:paraId="38534619" w14:textId="77777777" w:rsidR="00C75367" w:rsidRPr="00D44240" w:rsidRDefault="00C75367" w:rsidP="00FE6A39">
      <w:pPr>
        <w:shd w:val="clear" w:color="auto" w:fill="FFFFFF"/>
        <w:tabs>
          <w:tab w:val="left" w:pos="567"/>
        </w:tabs>
        <w:spacing w:after="0"/>
        <w:ind w:firstLine="142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58595B"/>
          <w:sz w:val="24"/>
          <w:szCs w:val="24"/>
          <w:lang w:eastAsia="pt-BR"/>
        </w:rPr>
        <w:t> </w:t>
      </w:r>
    </w:p>
    <w:p w14:paraId="6DB50A84" w14:textId="77777777" w:rsidR="00C75367" w:rsidRPr="00D44240" w:rsidRDefault="00C75367" w:rsidP="00FE6A39">
      <w:pPr>
        <w:shd w:val="clear" w:color="auto" w:fill="FFFFFF"/>
        <w:tabs>
          <w:tab w:val="left" w:pos="567"/>
        </w:tabs>
        <w:spacing w:after="0"/>
        <w:ind w:firstLine="142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b)   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t-BR"/>
        </w:rPr>
        <w:t>Termo de Responsabilidade de Credenciamento Eletrônico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preenchido e devidamente assinado pelo representante legal da empresa, acompanhado da documentação necessária descrita no modelo do Termo;</w:t>
      </w:r>
    </w:p>
    <w:p w14:paraId="55615733" w14:textId="77777777" w:rsidR="00C75367" w:rsidRPr="00D44240" w:rsidRDefault="00C75367" w:rsidP="00FE6A39">
      <w:pPr>
        <w:shd w:val="clear" w:color="auto" w:fill="FFFFFF"/>
        <w:spacing w:after="0"/>
        <w:ind w:firstLine="70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b.1) Caso o signatário não seja sócio da empresa, deverá encaminhar Instrumento de Procuração que comprove a legitimidade de seus poderes;</w:t>
      </w:r>
    </w:p>
    <w:p w14:paraId="125B1313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14:paraId="4AF787AF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3º - Uma vez atendidos os passos acima, as Entidades Nacionais que integram o Sistema Indústria encaminharão a chave de acesso (LOGIN e SENHA) através do e-mail informado no Pré-Cadastro, no prazo de 2 (dois) dias úteis, a contar do recebimento da documentação por meio do endereço eletrônico</w:t>
      </w:r>
      <w:r w:rsidRPr="00D4424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: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  <w:hyperlink r:id="rId9" w:history="1">
        <w:r w:rsidRPr="00D4424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t-BR"/>
          </w:rPr>
          <w:t>licitacoes@cni.</w:t>
        </w:r>
        <w:r w:rsidR="00DD68CE" w:rsidRPr="00D4424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t-BR"/>
          </w:rPr>
          <w:t>com</w:t>
        </w:r>
        <w:r w:rsidRPr="00D4424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t-BR"/>
          </w:rPr>
          <w:t>.br</w:t>
        </w:r>
      </w:hyperlink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;</w:t>
      </w:r>
    </w:p>
    <w:p w14:paraId="151D1EDE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1935D968" w14:textId="77777777" w:rsidR="00C75367" w:rsidRPr="00D44240" w:rsidRDefault="00C75367" w:rsidP="003D78F4">
      <w:pPr>
        <w:shd w:val="clear" w:color="auto" w:fill="FFFFFF"/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4º - No primeiro acesso ao portal, o usuário deverá alterar a senha original atribuída pelo sistema.</w:t>
      </w:r>
    </w:p>
    <w:p w14:paraId="41E22B72" w14:textId="77777777" w:rsidR="00C75367" w:rsidRPr="00D44240" w:rsidRDefault="00C75367" w:rsidP="003D78F4">
      <w:pPr>
        <w:shd w:val="clear" w:color="auto" w:fill="FFFFFF"/>
        <w:spacing w:after="0"/>
        <w:ind w:right="6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O SISTEMA INDÚSTRIA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aguarda sua participação.</w:t>
      </w:r>
    </w:p>
    <w:p w14:paraId="1CA984E4" w14:textId="77777777" w:rsidR="00C75367" w:rsidRPr="00D44240" w:rsidRDefault="00C75367" w:rsidP="003D78F4">
      <w:pPr>
        <w:shd w:val="clear" w:color="auto" w:fill="FFFFFF"/>
        <w:spacing w:after="0"/>
        <w:ind w:right="6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Demais informações:</w:t>
      </w:r>
    </w:p>
    <w:p w14:paraId="2E5BD574" w14:textId="5F2D742B" w:rsidR="00C75367" w:rsidRPr="00D44240" w:rsidRDefault="00C75367" w:rsidP="003D78F4">
      <w:pPr>
        <w:shd w:val="clear" w:color="auto" w:fill="FFFFFF"/>
        <w:spacing w:after="0"/>
        <w:ind w:right="68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Tel: (61) 3317.</w:t>
      </w:r>
      <w:r w:rsidR="003E1ACF"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8968</w:t>
      </w:r>
      <w:r w:rsidR="007E4BA7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/9891</w:t>
      </w:r>
    </w:p>
    <w:p w14:paraId="14188694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/>
          <w:lang w:eastAsia="pt-BR"/>
        </w:rPr>
        <w:t>E-mail:</w:t>
      </w: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  <w:hyperlink r:id="rId10" w:history="1">
        <w:r w:rsidR="00CE3EE6" w:rsidRPr="00D44240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pt-BR"/>
          </w:rPr>
          <w:t>licitacoes@cni.com.br</w:t>
        </w:r>
      </w:hyperlink>
    </w:p>
    <w:p w14:paraId="0BEFA187" w14:textId="77777777" w:rsidR="00C75367" w:rsidRPr="00D44240" w:rsidRDefault="00C75367" w:rsidP="003D78F4">
      <w:pPr>
        <w:spacing w:after="0"/>
        <w:ind w:right="2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14:paraId="03146FA5" w14:textId="77777777" w:rsidR="00C75367" w:rsidRPr="00D44240" w:rsidRDefault="007E4BA7" w:rsidP="003D78F4">
      <w:pPr>
        <w:spacing w:after="0"/>
        <w:jc w:val="left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pict w14:anchorId="3B10F21F">
          <v:rect id="_x0000_i1026" style="width:0;height:1.5pt" o:hralign="center" o:hrstd="t" o:hr="t" fillcolor="#a0a0a0" stroked="f"/>
        </w:pict>
      </w:r>
    </w:p>
    <w:p w14:paraId="420BB7E0" w14:textId="77777777" w:rsidR="00C75367" w:rsidRPr="00D44240" w:rsidRDefault="00C75367" w:rsidP="003D78F4">
      <w:pPr>
        <w:spacing w:after="0"/>
        <w:jc w:val="left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5699E94A" w14:textId="77777777" w:rsidR="00D63FBC" w:rsidRPr="00D44240" w:rsidRDefault="00D63FBC" w:rsidP="003D78F4">
      <w:pPr>
        <w:spacing w:after="0"/>
        <w:ind w:right="2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br w:type="page"/>
      </w:r>
    </w:p>
    <w:p w14:paraId="69978F5A" w14:textId="77777777" w:rsidR="00C75367" w:rsidRPr="00D44240" w:rsidRDefault="00D63FBC" w:rsidP="003D78F4">
      <w:pPr>
        <w:spacing w:after="0"/>
        <w:ind w:right="2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lastRenderedPageBreak/>
        <w:t xml:space="preserve">ANEXO V </w:t>
      </w:r>
    </w:p>
    <w:p w14:paraId="766356DE" w14:textId="77777777" w:rsidR="00C75367" w:rsidRPr="00D44240" w:rsidRDefault="00C75367" w:rsidP="003D78F4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TERMO DE RESPONSABILIDADE DE CREDENCIAMENTO ELETRÔNICO</w:t>
      </w:r>
    </w:p>
    <w:p w14:paraId="5C08876C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4E400EFA" w14:textId="77777777" w:rsidR="00C75367" w:rsidRPr="00D44240" w:rsidRDefault="00D63FBC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Eu, 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_________________________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_______________________,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RG.: 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_________________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______, CPF.: _________________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,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representante legal da empresa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_______________________________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, CNPJ __________________, declaro minha intenção de obter a </w:t>
      </w:r>
      <w:r w:rsidR="00C75367" w:rsidRPr="00D4424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t-BR"/>
        </w:rPr>
        <w:t>CHAVE DE ACESSO</w:t>
      </w:r>
      <w:r w:rsidR="00C75367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ao Portal de Compras das Entidades Nacionais que integram o Sistema Indústria, tendo-a sob minha responsabilidade e comprometo-me a:</w:t>
      </w:r>
    </w:p>
    <w:p w14:paraId="0A8B775F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236F363B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I. Utilizar a referida chave de acesso, sob minha inteira e exclusiva responsabilidade, isentando, do seu uso indevido, as Entidades Nacionais que integram o Sistema Indústria.</w:t>
      </w:r>
    </w:p>
    <w:p w14:paraId="7C802A2E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II. Utilizar os dados de acesso restrito do Portal de Compras e manter a necessária cautela quando da sua exibição em tela, impressora, na gravação em meios eletrônicos, ou qualquer outra forma, a fim de evitar que sejam utilizados de forma indevida e/ou por pessoas não autorizadas;</w:t>
      </w:r>
    </w:p>
    <w:p w14:paraId="5BDF221E" w14:textId="77777777" w:rsidR="00C75367" w:rsidRPr="00D44240" w:rsidRDefault="00C75367" w:rsidP="00FE6A39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III. Alterar a senha de acesso ao Portal de Compras, sempre que obrigatório ou que tenha suposição de descoberta por terceiros</w:t>
      </w:r>
    </w:p>
    <w:p w14:paraId="1A2CB909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IV. Respeitar as normas de segurança e restrições, impostas pelos sistemas de segurança implantados no Portal de Compras, tais como privilégio e direitos de acesso;</w:t>
      </w:r>
    </w:p>
    <w:p w14:paraId="40C34378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V. Observar e cumprir as boas práticas de segurança da informação, e suas diretrizes, bem como este Termo de Responsabilidade;</w:t>
      </w:r>
    </w:p>
    <w:p w14:paraId="1E002B16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VI. Responder, em todas as instâncias, pelas consequências das ações ou omissões de minha parte, que possam pôr em risco ou comprometer a exclusividade de conhecimento da minha senha, ou das transações a que tenha acesso;</w:t>
      </w:r>
    </w:p>
    <w:p w14:paraId="0781B254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15A2F0FF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Declaro estar plenamente esclarecido e consciente que:</w:t>
      </w:r>
    </w:p>
    <w:p w14:paraId="27042E1F" w14:textId="77777777" w:rsidR="00C75367" w:rsidRPr="00D44240" w:rsidRDefault="00C75367" w:rsidP="003D78F4">
      <w:pPr>
        <w:spacing w:after="0"/>
        <w:ind w:left="720" w:hanging="36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a)       É minha responsabilidade cuidar da integridade, confidencialidade e disponibilidade dos dados e informações contidas no Portal de Compras, devendo comunicar, por escrito, quaisquer indícios ou possibilidades de irregularidades, de desvios ou falhas identificadas.</w:t>
      </w:r>
    </w:p>
    <w:p w14:paraId="666A19AD" w14:textId="77777777" w:rsidR="00C75367" w:rsidRPr="00D44240" w:rsidRDefault="00C75367" w:rsidP="003D78F4">
      <w:pPr>
        <w:spacing w:after="0"/>
        <w:ind w:left="720" w:hanging="36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b)      Será responsabilizado civil, penal e administrativamente aquele que inserir ou facilitar a inserção de dados falsos, alterar ou excluir indevidamente dados corretos do Portal de Compras, com o fim de obter vantagem indevida para si ou para outrem, ou para causar dano; bem como modificar ou alterar o sistema de informações ou programa de informática sem autorização ou sem solicitação de autoridade competente; ficando o infrator sujeito às punições legais previstas.</w:t>
      </w:r>
    </w:p>
    <w:p w14:paraId="0F67E774" w14:textId="77777777" w:rsidR="00FE6A39" w:rsidRPr="00D44240" w:rsidRDefault="00FE6A39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20270C4F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Declaro, nesta data, ter ciência e estar de acordo com os procedimentos acima descritos, comprometendo-me a respeitá-los e cumpri-los plena e integralmente, além de manter sempre verossímeis e fidedignos os dados informados e documentos encaminhados às Entidades Nacionais que integram o Sistema Indústria.</w:t>
      </w:r>
    </w:p>
    <w:p w14:paraId="150FEAE6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A chave de acesso ao Portal de Compras das Entidades Nacionais  (Login e Senha) deve ser encaminhada para a seguinte conta de e-mail: ...........................................</w:t>
      </w:r>
    </w:p>
    <w:p w14:paraId="1EB335E0" w14:textId="77777777" w:rsidR="00FE6A39" w:rsidRPr="00D44240" w:rsidRDefault="00FE6A39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5C268E51" w14:textId="0BCCDB19" w:rsidR="00C75367" w:rsidRPr="00D44240" w:rsidRDefault="00C75367" w:rsidP="003D78F4">
      <w:pPr>
        <w:spacing w:after="0"/>
        <w:jc w:val="right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__________________, ____ de </w:t>
      </w:r>
      <w:r w:rsidR="007E4BA7">
        <w:rPr>
          <w:rFonts w:ascii="Arial Narrow" w:eastAsia="Times New Roman" w:hAnsi="Arial Narrow" w:cs="Times New Roman"/>
          <w:sz w:val="24"/>
          <w:szCs w:val="24"/>
          <w:lang w:eastAsia="pt-BR"/>
        </w:rPr>
        <w:t>__________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 </w:t>
      </w:r>
      <w:r w:rsidR="00DD68CE"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202</w:t>
      </w:r>
      <w:r w:rsidR="007E4BA7">
        <w:rPr>
          <w:rFonts w:ascii="Arial Narrow" w:eastAsia="Times New Roman" w:hAnsi="Arial Narrow" w:cs="Times New Roman"/>
          <w:sz w:val="24"/>
          <w:szCs w:val="24"/>
          <w:lang w:eastAsia="pt-BR"/>
        </w:rPr>
        <w:t>1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4E2E9F41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6DA054AE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3ADD8FC5" w14:textId="77777777" w:rsidR="00C75367" w:rsidRPr="00D44240" w:rsidRDefault="00C75367" w:rsidP="003D78F4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____________________________________</w:t>
      </w:r>
    </w:p>
    <w:p w14:paraId="60E15C72" w14:textId="77777777" w:rsidR="00C75367" w:rsidRPr="00D44240" w:rsidRDefault="00C75367" w:rsidP="003D78F4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REPRESENTANTE LEGAL DA EMPRESA</w:t>
      </w:r>
    </w:p>
    <w:p w14:paraId="40A46020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FE6A39" w:rsidRPr="00D44240" w14:paraId="01A72C0B" w14:textId="77777777" w:rsidTr="00FE6A39">
        <w:tc>
          <w:tcPr>
            <w:tcW w:w="9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75E0" w14:textId="77777777" w:rsidR="00FE6A39" w:rsidRPr="00D44240" w:rsidRDefault="00FE6A39" w:rsidP="003D78F4">
            <w:pPr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D44240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t-BR"/>
              </w:rPr>
              <w:t>Prezado Licitante,</w:t>
            </w:r>
          </w:p>
          <w:p w14:paraId="489F12CD" w14:textId="77777777" w:rsidR="00FE6A39" w:rsidRPr="00D44240" w:rsidRDefault="00FE6A39" w:rsidP="003D78F4">
            <w:pPr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D44240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  <w:t>O Termo de Responsabilidade de Credenciamento Eletrônico, deverá ser encaminhado para o e-mail </w:t>
            </w:r>
            <w:hyperlink r:id="rId11" w:history="1">
              <w:r w:rsidR="00CE3EE6" w:rsidRPr="00D44240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  <w:lang w:eastAsia="pt-BR"/>
                </w:rPr>
                <w:t>licitações@cni.com.br</w:t>
              </w:r>
            </w:hyperlink>
            <w:r w:rsidRPr="00D44240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  <w:t>, juntamente com uma cópia dos seguintes documentos:</w:t>
            </w:r>
          </w:p>
          <w:p w14:paraId="19A12934" w14:textId="77777777" w:rsidR="00FE6A39" w:rsidRPr="00D44240" w:rsidRDefault="00FE6A39" w:rsidP="003D78F4">
            <w:pPr>
              <w:spacing w:after="0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D44240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  <w:lastRenderedPageBreak/>
              <w:t> </w:t>
            </w:r>
          </w:p>
          <w:p w14:paraId="56B6647D" w14:textId="77777777" w:rsidR="00FE6A39" w:rsidRPr="00D44240" w:rsidRDefault="00FE6A39" w:rsidP="003D78F4">
            <w:pPr>
              <w:spacing w:after="0"/>
              <w:ind w:left="1080" w:hanging="360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</w:pPr>
            <w:r w:rsidRPr="00D44240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  <w:t>a)       Contrato Social ou Instrumento de Procuração que comprove a legitimidade de poderes da pessoa que tiver assinado; e</w:t>
            </w:r>
          </w:p>
          <w:p w14:paraId="2E39FCE2" w14:textId="77777777" w:rsidR="00FE6A39" w:rsidRPr="00D44240" w:rsidRDefault="00FE6A39" w:rsidP="00FE6A39">
            <w:pPr>
              <w:spacing w:after="0"/>
              <w:ind w:left="1080" w:hanging="360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D44240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pt-BR"/>
              </w:rPr>
              <w:t>b)       Cópia da cédula de identidade do representante legal que assinou o Termo de Responsabilidade de Credenciamento Eletrônico. </w:t>
            </w:r>
          </w:p>
        </w:tc>
      </w:tr>
    </w:tbl>
    <w:p w14:paraId="05514F7B" w14:textId="77777777" w:rsidR="00C75367" w:rsidRPr="00D44240" w:rsidRDefault="00C75367" w:rsidP="003D78F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D44240">
        <w:rPr>
          <w:rFonts w:ascii="Arial Narrow" w:eastAsia="Times New Roman" w:hAnsi="Arial Narrow" w:cs="Times New Roman"/>
          <w:color w:val="FF0000"/>
          <w:sz w:val="24"/>
          <w:szCs w:val="24"/>
          <w:lang w:eastAsia="pt-BR"/>
        </w:rPr>
        <w:lastRenderedPageBreak/>
        <w:t> </w:t>
      </w:r>
      <w:r w:rsidRPr="00D44240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sectPr w:rsidR="00C75367" w:rsidRPr="00D44240" w:rsidSect="00F53947">
      <w:headerReference w:type="default" r:id="rId12"/>
      <w:footerReference w:type="default" r:id="rId13"/>
      <w:pgSz w:w="11906" w:h="16838" w:code="9"/>
      <w:pgMar w:top="1134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FC6E7" w14:textId="77777777" w:rsidR="00F73661" w:rsidRDefault="00F73661" w:rsidP="002553A8">
      <w:pPr>
        <w:spacing w:after="0"/>
      </w:pPr>
      <w:r>
        <w:separator/>
      </w:r>
    </w:p>
  </w:endnote>
  <w:endnote w:type="continuationSeparator" w:id="0">
    <w:p w14:paraId="705BCC18" w14:textId="77777777" w:rsidR="00F73661" w:rsidRDefault="00F73661" w:rsidP="0025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56F4" w14:textId="77777777" w:rsidR="00F73661" w:rsidRPr="00AA5516" w:rsidRDefault="0087673C">
    <w:pPr>
      <w:pStyle w:val="Rodap"/>
      <w:rPr>
        <w:rFonts w:ascii="Times New Roman" w:hAnsi="Times New Roman" w:cs="Times New Roman"/>
        <w:sz w:val="10"/>
        <w:szCs w:val="10"/>
      </w:rPr>
    </w:pPr>
    <w:r w:rsidRPr="00AA5516">
      <w:rPr>
        <w:rFonts w:ascii="Times New Roman" w:hAnsi="Times New Roman" w:cs="Times New Roman"/>
        <w:sz w:val="10"/>
        <w:szCs w:val="10"/>
      </w:rPr>
      <w:fldChar w:fldCharType="begin"/>
    </w:r>
    <w:r w:rsidR="00F73661" w:rsidRPr="00AA5516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AA5516">
      <w:rPr>
        <w:rFonts w:ascii="Times New Roman" w:hAnsi="Times New Roman" w:cs="Times New Roman"/>
        <w:sz w:val="10"/>
        <w:szCs w:val="10"/>
      </w:rPr>
      <w:fldChar w:fldCharType="separate"/>
    </w:r>
    <w:r w:rsidR="003B7D16">
      <w:rPr>
        <w:rFonts w:ascii="Times New Roman" w:hAnsi="Times New Roman" w:cs="Times New Roman"/>
        <w:noProof/>
        <w:sz w:val="10"/>
        <w:szCs w:val="10"/>
      </w:rPr>
      <w:t>H:\GECOM\z.CPL\Editais-Inex-Disp\8.PE\2020\PE 1-2020 - Formas de concreto\4.Edital Final\PE 1-2020-Formas de concreto.docx</w:t>
    </w:r>
    <w:r w:rsidRPr="00AA5516">
      <w:rPr>
        <w:rFonts w:ascii="Times New Roman" w:hAnsi="Times New Roman" w:cs="Times New Roman"/>
        <w:sz w:val="10"/>
        <w:szCs w:val="10"/>
      </w:rPr>
      <w:fldChar w:fldCharType="end"/>
    </w:r>
    <w:r w:rsidR="00F73661" w:rsidRPr="00AA5516">
      <w:rPr>
        <w:rFonts w:ascii="Times New Roman" w:hAnsi="Times New Roman" w:cs="Times New Roman"/>
        <w:sz w:val="10"/>
        <w:szCs w:val="10"/>
      </w:rPr>
      <w:t xml:space="preserve"> - Página </w:t>
    </w:r>
    <w:r w:rsidRPr="00AA5516">
      <w:rPr>
        <w:rFonts w:ascii="Times New Roman" w:hAnsi="Times New Roman" w:cs="Times New Roman"/>
        <w:sz w:val="10"/>
        <w:szCs w:val="10"/>
      </w:rPr>
      <w:fldChar w:fldCharType="begin"/>
    </w:r>
    <w:r w:rsidR="00F73661" w:rsidRPr="00AA5516">
      <w:rPr>
        <w:rFonts w:ascii="Times New Roman" w:hAnsi="Times New Roman" w:cs="Times New Roman"/>
        <w:sz w:val="10"/>
        <w:szCs w:val="10"/>
      </w:rPr>
      <w:instrText xml:space="preserve"> PAGE </w:instrText>
    </w:r>
    <w:r w:rsidRPr="00AA5516">
      <w:rPr>
        <w:rFonts w:ascii="Times New Roman" w:hAnsi="Times New Roman" w:cs="Times New Roman"/>
        <w:sz w:val="10"/>
        <w:szCs w:val="10"/>
      </w:rPr>
      <w:fldChar w:fldCharType="separate"/>
    </w:r>
    <w:r w:rsidR="003B7D16">
      <w:rPr>
        <w:rFonts w:ascii="Times New Roman" w:hAnsi="Times New Roman" w:cs="Times New Roman"/>
        <w:noProof/>
        <w:sz w:val="10"/>
        <w:szCs w:val="10"/>
      </w:rPr>
      <w:t>9</w:t>
    </w:r>
    <w:r w:rsidRPr="00AA5516">
      <w:rPr>
        <w:rFonts w:ascii="Times New Roman" w:hAnsi="Times New Roman" w:cs="Times New Roman"/>
        <w:sz w:val="10"/>
        <w:szCs w:val="10"/>
      </w:rPr>
      <w:fldChar w:fldCharType="end"/>
    </w:r>
    <w:r w:rsidR="00F73661" w:rsidRPr="00AA5516">
      <w:rPr>
        <w:rFonts w:ascii="Times New Roman" w:hAnsi="Times New Roman" w:cs="Times New Roman"/>
        <w:sz w:val="10"/>
        <w:szCs w:val="10"/>
      </w:rPr>
      <w:t xml:space="preserve"> de </w:t>
    </w:r>
    <w:r w:rsidRPr="00AA5516">
      <w:rPr>
        <w:rFonts w:ascii="Times New Roman" w:hAnsi="Times New Roman" w:cs="Times New Roman"/>
        <w:sz w:val="10"/>
        <w:szCs w:val="10"/>
      </w:rPr>
      <w:fldChar w:fldCharType="begin"/>
    </w:r>
    <w:r w:rsidR="00F73661" w:rsidRPr="00AA5516">
      <w:rPr>
        <w:rFonts w:ascii="Times New Roman" w:hAnsi="Times New Roman" w:cs="Times New Roman"/>
        <w:sz w:val="10"/>
        <w:szCs w:val="10"/>
      </w:rPr>
      <w:instrText xml:space="preserve"> NUMPAGES </w:instrText>
    </w:r>
    <w:r w:rsidRPr="00AA5516">
      <w:rPr>
        <w:rFonts w:ascii="Times New Roman" w:hAnsi="Times New Roman" w:cs="Times New Roman"/>
        <w:sz w:val="10"/>
        <w:szCs w:val="10"/>
      </w:rPr>
      <w:fldChar w:fldCharType="separate"/>
    </w:r>
    <w:r w:rsidR="003B7D16">
      <w:rPr>
        <w:rFonts w:ascii="Times New Roman" w:hAnsi="Times New Roman" w:cs="Times New Roman"/>
        <w:noProof/>
        <w:sz w:val="10"/>
        <w:szCs w:val="10"/>
      </w:rPr>
      <w:t>35</w:t>
    </w:r>
    <w:r w:rsidRPr="00AA551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56CE3" w14:textId="77777777" w:rsidR="00F73661" w:rsidRDefault="00F73661" w:rsidP="002553A8">
      <w:pPr>
        <w:spacing w:after="0"/>
      </w:pPr>
      <w:r>
        <w:separator/>
      </w:r>
    </w:p>
  </w:footnote>
  <w:footnote w:type="continuationSeparator" w:id="0">
    <w:p w14:paraId="7314B7D4" w14:textId="77777777" w:rsidR="00F73661" w:rsidRDefault="00F73661" w:rsidP="0025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B6A9" w14:textId="77777777" w:rsidR="00F73661" w:rsidRDefault="00F73661" w:rsidP="002553A8">
    <w:pPr>
      <w:pStyle w:val="Cabealho"/>
      <w:jc w:val="center"/>
    </w:pPr>
    <w:r w:rsidRPr="000A3D65">
      <w:rPr>
        <w:noProof/>
        <w:lang w:eastAsia="pt-BR"/>
      </w:rPr>
      <w:drawing>
        <wp:inline distT="0" distB="0" distL="0" distR="0" wp14:anchorId="4B69F614" wp14:editId="3B122E0A">
          <wp:extent cx="1733550" cy="742950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0463"/>
    <w:multiLevelType w:val="hybridMultilevel"/>
    <w:tmpl w:val="F84E70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43B"/>
    <w:multiLevelType w:val="hybridMultilevel"/>
    <w:tmpl w:val="8C90F4C6"/>
    <w:lvl w:ilvl="0" w:tplc="0416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DC3364B"/>
    <w:multiLevelType w:val="multilevel"/>
    <w:tmpl w:val="53CC3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1F5C28"/>
    <w:multiLevelType w:val="hybridMultilevel"/>
    <w:tmpl w:val="45DEC11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2C778D"/>
    <w:multiLevelType w:val="hybridMultilevel"/>
    <w:tmpl w:val="4C70F13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B7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5103B"/>
    <w:multiLevelType w:val="hybridMultilevel"/>
    <w:tmpl w:val="AD540E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C11"/>
    <w:multiLevelType w:val="hybridMultilevel"/>
    <w:tmpl w:val="865E5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750F2"/>
    <w:multiLevelType w:val="hybridMultilevel"/>
    <w:tmpl w:val="58DA054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9071F7E"/>
    <w:multiLevelType w:val="multilevel"/>
    <w:tmpl w:val="18D4FA62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A96258"/>
    <w:multiLevelType w:val="hybridMultilevel"/>
    <w:tmpl w:val="0756E7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CD25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F4451"/>
    <w:multiLevelType w:val="hybridMultilevel"/>
    <w:tmpl w:val="3A565CB6"/>
    <w:lvl w:ilvl="0" w:tplc="0416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7DC25B1"/>
    <w:multiLevelType w:val="hybridMultilevel"/>
    <w:tmpl w:val="4372FCD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66965"/>
    <w:multiLevelType w:val="hybridMultilevel"/>
    <w:tmpl w:val="6136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D4F45"/>
    <w:multiLevelType w:val="hybridMultilevel"/>
    <w:tmpl w:val="C6344BE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C86C54"/>
    <w:multiLevelType w:val="multilevel"/>
    <w:tmpl w:val="5B5AE47E"/>
    <w:lvl w:ilvl="0">
      <w:start w:val="1"/>
      <w:numFmt w:val="decimal"/>
      <w:lvlText w:val="%1."/>
      <w:lvlJc w:val="left"/>
      <w:pPr>
        <w:ind w:left="533" w:hanging="416"/>
      </w:pPr>
      <w:rPr>
        <w:rFonts w:ascii="Arial Narrow" w:eastAsia="Arial Narrow" w:hAnsi="Arial Narrow" w:cs="Arial Narrow" w:hint="default"/>
        <w:b/>
        <w:bCs/>
        <w:spacing w:val="-1"/>
        <w:w w:val="102"/>
        <w:sz w:val="20"/>
        <w:szCs w:val="20"/>
      </w:rPr>
    </w:lvl>
    <w:lvl w:ilvl="1">
      <w:start w:val="1"/>
      <w:numFmt w:val="decimal"/>
      <w:lvlText w:val="%1.%2."/>
      <w:lvlJc w:val="left"/>
      <w:pPr>
        <w:ind w:left="118" w:hanging="689"/>
      </w:pPr>
      <w:rPr>
        <w:rFonts w:ascii="Arial Narrow" w:eastAsia="Arial Narrow" w:hAnsi="Arial Narrow" w:cs="Arial Narrow" w:hint="default"/>
        <w:b/>
        <w:bCs/>
        <w:spacing w:val="-3"/>
        <w:w w:val="102"/>
        <w:sz w:val="20"/>
        <w:szCs w:val="20"/>
      </w:rPr>
    </w:lvl>
    <w:lvl w:ilvl="2">
      <w:numFmt w:val="bullet"/>
      <w:lvlText w:val="•"/>
      <w:lvlJc w:val="left"/>
      <w:pPr>
        <w:ind w:left="1462" w:hanging="689"/>
      </w:pPr>
      <w:rPr>
        <w:rFonts w:hint="default"/>
      </w:rPr>
    </w:lvl>
    <w:lvl w:ilvl="3">
      <w:numFmt w:val="bullet"/>
      <w:lvlText w:val="•"/>
      <w:lvlJc w:val="left"/>
      <w:pPr>
        <w:ind w:left="2384" w:hanging="689"/>
      </w:pPr>
      <w:rPr>
        <w:rFonts w:hint="default"/>
      </w:rPr>
    </w:lvl>
    <w:lvl w:ilvl="4">
      <w:numFmt w:val="bullet"/>
      <w:lvlText w:val="•"/>
      <w:lvlJc w:val="left"/>
      <w:pPr>
        <w:ind w:left="3306" w:hanging="689"/>
      </w:pPr>
      <w:rPr>
        <w:rFonts w:hint="default"/>
      </w:rPr>
    </w:lvl>
    <w:lvl w:ilvl="5">
      <w:numFmt w:val="bullet"/>
      <w:lvlText w:val="•"/>
      <w:lvlJc w:val="left"/>
      <w:pPr>
        <w:ind w:left="4228" w:hanging="689"/>
      </w:pPr>
      <w:rPr>
        <w:rFonts w:hint="default"/>
      </w:rPr>
    </w:lvl>
    <w:lvl w:ilvl="6">
      <w:numFmt w:val="bullet"/>
      <w:lvlText w:val="•"/>
      <w:lvlJc w:val="left"/>
      <w:pPr>
        <w:ind w:left="5151" w:hanging="689"/>
      </w:pPr>
      <w:rPr>
        <w:rFonts w:hint="default"/>
      </w:rPr>
    </w:lvl>
    <w:lvl w:ilvl="7">
      <w:numFmt w:val="bullet"/>
      <w:lvlText w:val="•"/>
      <w:lvlJc w:val="left"/>
      <w:pPr>
        <w:ind w:left="6073" w:hanging="689"/>
      </w:pPr>
      <w:rPr>
        <w:rFonts w:hint="default"/>
      </w:rPr>
    </w:lvl>
    <w:lvl w:ilvl="8">
      <w:numFmt w:val="bullet"/>
      <w:lvlText w:val="•"/>
      <w:lvlJc w:val="left"/>
      <w:pPr>
        <w:ind w:left="6995" w:hanging="689"/>
      </w:pPr>
      <w:rPr>
        <w:rFonts w:hint="default"/>
      </w:rPr>
    </w:lvl>
  </w:abstractNum>
  <w:abstractNum w:abstractNumId="17" w15:restartNumberingAfterBreak="0">
    <w:nsid w:val="3E4B7E30"/>
    <w:multiLevelType w:val="hybridMultilevel"/>
    <w:tmpl w:val="762E6316"/>
    <w:lvl w:ilvl="0" w:tplc="C40CA6A6">
      <w:numFmt w:val="bullet"/>
      <w:lvlText w:val=""/>
      <w:lvlJc w:val="left"/>
      <w:pPr>
        <w:ind w:left="819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1" w:tplc="9F18DE84">
      <w:numFmt w:val="bullet"/>
      <w:lvlText w:val="•"/>
      <w:lvlJc w:val="left"/>
      <w:pPr>
        <w:ind w:left="1622" w:hanging="351"/>
      </w:pPr>
      <w:rPr>
        <w:rFonts w:hint="default"/>
      </w:rPr>
    </w:lvl>
    <w:lvl w:ilvl="2" w:tplc="30E08BC8">
      <w:numFmt w:val="bullet"/>
      <w:lvlText w:val="•"/>
      <w:lvlJc w:val="left"/>
      <w:pPr>
        <w:ind w:left="2424" w:hanging="351"/>
      </w:pPr>
      <w:rPr>
        <w:rFonts w:hint="default"/>
      </w:rPr>
    </w:lvl>
    <w:lvl w:ilvl="3" w:tplc="FC722DFE">
      <w:numFmt w:val="bullet"/>
      <w:lvlText w:val="•"/>
      <w:lvlJc w:val="left"/>
      <w:pPr>
        <w:ind w:left="3226" w:hanging="351"/>
      </w:pPr>
      <w:rPr>
        <w:rFonts w:hint="default"/>
      </w:rPr>
    </w:lvl>
    <w:lvl w:ilvl="4" w:tplc="CAEC3662">
      <w:numFmt w:val="bullet"/>
      <w:lvlText w:val="•"/>
      <w:lvlJc w:val="left"/>
      <w:pPr>
        <w:ind w:left="4028" w:hanging="351"/>
      </w:pPr>
      <w:rPr>
        <w:rFonts w:hint="default"/>
      </w:rPr>
    </w:lvl>
    <w:lvl w:ilvl="5" w:tplc="94089C06">
      <w:numFmt w:val="bullet"/>
      <w:lvlText w:val="•"/>
      <w:lvlJc w:val="left"/>
      <w:pPr>
        <w:ind w:left="4830" w:hanging="351"/>
      </w:pPr>
      <w:rPr>
        <w:rFonts w:hint="default"/>
      </w:rPr>
    </w:lvl>
    <w:lvl w:ilvl="6" w:tplc="2AE05FE4">
      <w:numFmt w:val="bullet"/>
      <w:lvlText w:val="•"/>
      <w:lvlJc w:val="left"/>
      <w:pPr>
        <w:ind w:left="5632" w:hanging="351"/>
      </w:pPr>
      <w:rPr>
        <w:rFonts w:hint="default"/>
      </w:rPr>
    </w:lvl>
    <w:lvl w:ilvl="7" w:tplc="25C0A826">
      <w:numFmt w:val="bullet"/>
      <w:lvlText w:val="•"/>
      <w:lvlJc w:val="left"/>
      <w:pPr>
        <w:ind w:left="6434" w:hanging="351"/>
      </w:pPr>
      <w:rPr>
        <w:rFonts w:hint="default"/>
      </w:rPr>
    </w:lvl>
    <w:lvl w:ilvl="8" w:tplc="2ADA51E4">
      <w:numFmt w:val="bullet"/>
      <w:lvlText w:val="•"/>
      <w:lvlJc w:val="left"/>
      <w:pPr>
        <w:ind w:left="7236" w:hanging="351"/>
      </w:pPr>
      <w:rPr>
        <w:rFonts w:hint="default"/>
      </w:rPr>
    </w:lvl>
  </w:abstractNum>
  <w:abstractNum w:abstractNumId="18" w15:restartNumberingAfterBreak="0">
    <w:nsid w:val="40886865"/>
    <w:multiLevelType w:val="hybridMultilevel"/>
    <w:tmpl w:val="FC1E8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1DAF"/>
    <w:multiLevelType w:val="hybridMultilevel"/>
    <w:tmpl w:val="DDF6A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9321F"/>
    <w:multiLevelType w:val="multilevel"/>
    <w:tmpl w:val="2292C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553DF7"/>
    <w:multiLevelType w:val="hybridMultilevel"/>
    <w:tmpl w:val="2B8873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F765E"/>
    <w:multiLevelType w:val="multilevel"/>
    <w:tmpl w:val="52841F3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  <w:bCs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EE7907"/>
    <w:multiLevelType w:val="hybridMultilevel"/>
    <w:tmpl w:val="A9B4D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E3336"/>
    <w:multiLevelType w:val="multilevel"/>
    <w:tmpl w:val="B2E45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E6F4DF7"/>
    <w:multiLevelType w:val="multilevel"/>
    <w:tmpl w:val="4F4EF1C8"/>
    <w:lvl w:ilvl="0">
      <w:start w:val="4"/>
      <w:numFmt w:val="decimal"/>
      <w:lvlText w:val="%1."/>
      <w:lvlJc w:val="left"/>
      <w:pPr>
        <w:ind w:left="533" w:hanging="416"/>
      </w:pPr>
      <w:rPr>
        <w:rFonts w:ascii="Arial Narrow" w:eastAsia="Arial Narrow" w:hAnsi="Arial Narrow" w:cs="Arial" w:hint="default"/>
        <w:b/>
        <w:bCs/>
        <w:spacing w:val="-1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973" w:hanging="689"/>
      </w:pPr>
      <w:rPr>
        <w:rFonts w:ascii="Arial Narrow" w:eastAsia="Arial Narrow" w:hAnsi="Arial Narrow" w:cs="Arial" w:hint="default"/>
        <w:b/>
        <w:bCs/>
        <w:i w:val="0"/>
        <w:spacing w:val="-3"/>
        <w:w w:val="102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Arial Narrow" w:eastAsia="Arial Narrow" w:hAnsi="Arial Narrow" w:cs="Arial" w:hint="default"/>
        <w:b/>
        <w:bCs/>
        <w:spacing w:val="-3"/>
        <w:w w:val="102"/>
        <w:sz w:val="24"/>
        <w:szCs w:val="24"/>
      </w:rPr>
    </w:lvl>
    <w:lvl w:ilvl="3">
      <w:numFmt w:val="bullet"/>
      <w:lvlText w:val=""/>
      <w:lvlJc w:val="left"/>
      <w:pPr>
        <w:ind w:left="3795" w:hanging="392"/>
      </w:pPr>
      <w:rPr>
        <w:rFonts w:ascii="Symbol" w:eastAsia="Symbol" w:hAnsi="Symbol" w:cs="Symbol" w:hint="default"/>
        <w:w w:val="101"/>
        <w:sz w:val="19"/>
        <w:szCs w:val="19"/>
      </w:rPr>
    </w:lvl>
    <w:lvl w:ilvl="4">
      <w:numFmt w:val="bullet"/>
      <w:lvlText w:val="•"/>
      <w:lvlJc w:val="left"/>
      <w:pPr>
        <w:ind w:left="680" w:hanging="392"/>
      </w:pPr>
      <w:rPr>
        <w:rFonts w:hint="default"/>
      </w:rPr>
    </w:lvl>
    <w:lvl w:ilvl="5">
      <w:numFmt w:val="bullet"/>
      <w:lvlText w:val="•"/>
      <w:lvlJc w:val="left"/>
      <w:pPr>
        <w:ind w:left="720" w:hanging="392"/>
      </w:pPr>
      <w:rPr>
        <w:rFonts w:hint="default"/>
      </w:rPr>
    </w:lvl>
    <w:lvl w:ilvl="6">
      <w:numFmt w:val="bullet"/>
      <w:lvlText w:val="•"/>
      <w:lvlJc w:val="left"/>
      <w:pPr>
        <w:ind w:left="800" w:hanging="392"/>
      </w:pPr>
      <w:rPr>
        <w:rFonts w:hint="default"/>
      </w:rPr>
    </w:lvl>
    <w:lvl w:ilvl="7">
      <w:numFmt w:val="bullet"/>
      <w:lvlText w:val="•"/>
      <w:lvlJc w:val="left"/>
      <w:pPr>
        <w:ind w:left="820" w:hanging="392"/>
      </w:pPr>
      <w:rPr>
        <w:rFonts w:hint="default"/>
      </w:rPr>
    </w:lvl>
    <w:lvl w:ilvl="8">
      <w:numFmt w:val="bullet"/>
      <w:lvlText w:val="•"/>
      <w:lvlJc w:val="left"/>
      <w:pPr>
        <w:ind w:left="940" w:hanging="392"/>
      </w:pPr>
      <w:rPr>
        <w:rFonts w:hint="default"/>
      </w:rPr>
    </w:lvl>
  </w:abstractNum>
  <w:abstractNum w:abstractNumId="26" w15:restartNumberingAfterBreak="0">
    <w:nsid w:val="563318F3"/>
    <w:multiLevelType w:val="multilevel"/>
    <w:tmpl w:val="9BD2328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  <w:color w:val="000000"/>
      </w:rPr>
    </w:lvl>
  </w:abstractNum>
  <w:abstractNum w:abstractNumId="27" w15:restartNumberingAfterBreak="0">
    <w:nsid w:val="5A13559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170125"/>
    <w:multiLevelType w:val="hybridMultilevel"/>
    <w:tmpl w:val="40B85B5C"/>
    <w:lvl w:ilvl="0" w:tplc="0416000D">
      <w:start w:val="1"/>
      <w:numFmt w:val="bullet"/>
      <w:lvlText w:val=""/>
      <w:lvlJc w:val="left"/>
      <w:pPr>
        <w:ind w:left="819" w:hanging="351"/>
      </w:pPr>
      <w:rPr>
        <w:rFonts w:ascii="Wingdings" w:hAnsi="Wingdings" w:hint="default"/>
        <w:w w:val="101"/>
        <w:sz w:val="19"/>
        <w:szCs w:val="19"/>
      </w:rPr>
    </w:lvl>
    <w:lvl w:ilvl="1" w:tplc="9F18DE84">
      <w:numFmt w:val="bullet"/>
      <w:lvlText w:val="•"/>
      <w:lvlJc w:val="left"/>
      <w:pPr>
        <w:ind w:left="1622" w:hanging="351"/>
      </w:pPr>
      <w:rPr>
        <w:rFonts w:hint="default"/>
      </w:rPr>
    </w:lvl>
    <w:lvl w:ilvl="2" w:tplc="30E08BC8">
      <w:numFmt w:val="bullet"/>
      <w:lvlText w:val="•"/>
      <w:lvlJc w:val="left"/>
      <w:pPr>
        <w:ind w:left="2424" w:hanging="351"/>
      </w:pPr>
      <w:rPr>
        <w:rFonts w:hint="default"/>
      </w:rPr>
    </w:lvl>
    <w:lvl w:ilvl="3" w:tplc="FC722DFE">
      <w:numFmt w:val="bullet"/>
      <w:lvlText w:val="•"/>
      <w:lvlJc w:val="left"/>
      <w:pPr>
        <w:ind w:left="3226" w:hanging="351"/>
      </w:pPr>
      <w:rPr>
        <w:rFonts w:hint="default"/>
      </w:rPr>
    </w:lvl>
    <w:lvl w:ilvl="4" w:tplc="CAEC3662">
      <w:numFmt w:val="bullet"/>
      <w:lvlText w:val="•"/>
      <w:lvlJc w:val="left"/>
      <w:pPr>
        <w:ind w:left="4028" w:hanging="351"/>
      </w:pPr>
      <w:rPr>
        <w:rFonts w:hint="default"/>
      </w:rPr>
    </w:lvl>
    <w:lvl w:ilvl="5" w:tplc="94089C06">
      <w:numFmt w:val="bullet"/>
      <w:lvlText w:val="•"/>
      <w:lvlJc w:val="left"/>
      <w:pPr>
        <w:ind w:left="4830" w:hanging="351"/>
      </w:pPr>
      <w:rPr>
        <w:rFonts w:hint="default"/>
      </w:rPr>
    </w:lvl>
    <w:lvl w:ilvl="6" w:tplc="2AE05FE4">
      <w:numFmt w:val="bullet"/>
      <w:lvlText w:val="•"/>
      <w:lvlJc w:val="left"/>
      <w:pPr>
        <w:ind w:left="5632" w:hanging="351"/>
      </w:pPr>
      <w:rPr>
        <w:rFonts w:hint="default"/>
      </w:rPr>
    </w:lvl>
    <w:lvl w:ilvl="7" w:tplc="25C0A826">
      <w:numFmt w:val="bullet"/>
      <w:lvlText w:val="•"/>
      <w:lvlJc w:val="left"/>
      <w:pPr>
        <w:ind w:left="6434" w:hanging="351"/>
      </w:pPr>
      <w:rPr>
        <w:rFonts w:hint="default"/>
      </w:rPr>
    </w:lvl>
    <w:lvl w:ilvl="8" w:tplc="2ADA51E4">
      <w:numFmt w:val="bullet"/>
      <w:lvlText w:val="•"/>
      <w:lvlJc w:val="left"/>
      <w:pPr>
        <w:ind w:left="7236" w:hanging="351"/>
      </w:pPr>
      <w:rPr>
        <w:rFonts w:hint="default"/>
      </w:rPr>
    </w:lvl>
  </w:abstractNum>
  <w:abstractNum w:abstractNumId="29" w15:restartNumberingAfterBreak="0">
    <w:nsid w:val="5D44491A"/>
    <w:multiLevelType w:val="hybridMultilevel"/>
    <w:tmpl w:val="43907032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 w15:restartNumberingAfterBreak="0">
    <w:nsid w:val="60335EFB"/>
    <w:multiLevelType w:val="hybridMultilevel"/>
    <w:tmpl w:val="935CC9C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192250"/>
    <w:multiLevelType w:val="hybridMultilevel"/>
    <w:tmpl w:val="71B0D1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C7C4F"/>
    <w:multiLevelType w:val="hybridMultilevel"/>
    <w:tmpl w:val="7A3E1D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515E1"/>
    <w:multiLevelType w:val="hybridMultilevel"/>
    <w:tmpl w:val="5AFA805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CE265C0"/>
    <w:multiLevelType w:val="multilevel"/>
    <w:tmpl w:val="48A8C3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3E068B"/>
    <w:multiLevelType w:val="hybridMultilevel"/>
    <w:tmpl w:val="9F64594A"/>
    <w:lvl w:ilvl="0" w:tplc="4B92AD7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1"/>
        <w:sz w:val="19"/>
        <w:szCs w:val="19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AF2898"/>
    <w:multiLevelType w:val="hybridMultilevel"/>
    <w:tmpl w:val="C6344BE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392B88"/>
    <w:multiLevelType w:val="hybridMultilevel"/>
    <w:tmpl w:val="744294EC"/>
    <w:lvl w:ilvl="0" w:tplc="F9CA5E8C">
      <w:start w:val="1"/>
      <w:numFmt w:val="upperRoman"/>
      <w:lvlText w:val="%1)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F012249"/>
    <w:multiLevelType w:val="hybridMultilevel"/>
    <w:tmpl w:val="7D6870AE"/>
    <w:lvl w:ilvl="0" w:tplc="ABC4EE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32A0E"/>
    <w:multiLevelType w:val="hybridMultilevel"/>
    <w:tmpl w:val="1F0C630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4"/>
  </w:num>
  <w:num w:numId="4">
    <w:abstractNumId w:val="1"/>
  </w:num>
  <w:num w:numId="5">
    <w:abstractNumId w:val="39"/>
  </w:num>
  <w:num w:numId="6">
    <w:abstractNumId w:val="18"/>
  </w:num>
  <w:num w:numId="7">
    <w:abstractNumId w:val="21"/>
  </w:num>
  <w:num w:numId="8">
    <w:abstractNumId w:val="13"/>
  </w:num>
  <w:num w:numId="9">
    <w:abstractNumId w:val="10"/>
  </w:num>
  <w:num w:numId="10">
    <w:abstractNumId w:val="12"/>
  </w:num>
  <w:num w:numId="11">
    <w:abstractNumId w:val="30"/>
  </w:num>
  <w:num w:numId="12">
    <w:abstractNumId w:val="40"/>
  </w:num>
  <w:num w:numId="13">
    <w:abstractNumId w:val="33"/>
  </w:num>
  <w:num w:numId="14">
    <w:abstractNumId w:val="16"/>
  </w:num>
  <w:num w:numId="15">
    <w:abstractNumId w:val="36"/>
  </w:num>
  <w:num w:numId="16">
    <w:abstractNumId w:val="8"/>
  </w:num>
  <w:num w:numId="17">
    <w:abstractNumId w:val="38"/>
  </w:num>
  <w:num w:numId="18">
    <w:abstractNumId w:val="25"/>
  </w:num>
  <w:num w:numId="19">
    <w:abstractNumId w:val="17"/>
  </w:num>
  <w:num w:numId="20">
    <w:abstractNumId w:val="23"/>
  </w:num>
  <w:num w:numId="21">
    <w:abstractNumId w:val="19"/>
  </w:num>
  <w:num w:numId="22">
    <w:abstractNumId w:val="0"/>
  </w:num>
  <w:num w:numId="23">
    <w:abstractNumId w:val="6"/>
  </w:num>
  <w:num w:numId="24">
    <w:abstractNumId w:val="28"/>
  </w:num>
  <w:num w:numId="25">
    <w:abstractNumId w:val="14"/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7"/>
  </w:num>
  <w:num w:numId="31">
    <w:abstractNumId w:val="15"/>
  </w:num>
  <w:num w:numId="32">
    <w:abstractNumId w:val="20"/>
  </w:num>
  <w:num w:numId="33">
    <w:abstractNumId w:val="35"/>
  </w:num>
  <w:num w:numId="34">
    <w:abstractNumId w:val="22"/>
  </w:num>
  <w:num w:numId="35">
    <w:abstractNumId w:val="37"/>
  </w:num>
  <w:num w:numId="36">
    <w:abstractNumId w:val="24"/>
  </w:num>
  <w:num w:numId="37">
    <w:abstractNumId w:val="27"/>
  </w:num>
  <w:num w:numId="38">
    <w:abstractNumId w:val="29"/>
  </w:num>
  <w:num w:numId="39">
    <w:abstractNumId w:val="26"/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705"/>
    <w:rsid w:val="00004F7D"/>
    <w:rsid w:val="000105CF"/>
    <w:rsid w:val="00087026"/>
    <w:rsid w:val="000A3D65"/>
    <w:rsid w:val="000B35A0"/>
    <w:rsid w:val="000D31EE"/>
    <w:rsid w:val="000E2705"/>
    <w:rsid w:val="001052B3"/>
    <w:rsid w:val="00113920"/>
    <w:rsid w:val="00137481"/>
    <w:rsid w:val="001510FE"/>
    <w:rsid w:val="001C25CE"/>
    <w:rsid w:val="001C7EC3"/>
    <w:rsid w:val="001F33D8"/>
    <w:rsid w:val="00217A81"/>
    <w:rsid w:val="002553A8"/>
    <w:rsid w:val="002D0D2D"/>
    <w:rsid w:val="002D3A13"/>
    <w:rsid w:val="003016A7"/>
    <w:rsid w:val="00301772"/>
    <w:rsid w:val="00357F53"/>
    <w:rsid w:val="0036302F"/>
    <w:rsid w:val="00367DD6"/>
    <w:rsid w:val="00380F1A"/>
    <w:rsid w:val="0038753C"/>
    <w:rsid w:val="003B7D16"/>
    <w:rsid w:val="003C105E"/>
    <w:rsid w:val="003D78F4"/>
    <w:rsid w:val="003E1ACF"/>
    <w:rsid w:val="003F3014"/>
    <w:rsid w:val="00405F7C"/>
    <w:rsid w:val="00423A7B"/>
    <w:rsid w:val="00444D64"/>
    <w:rsid w:val="00463750"/>
    <w:rsid w:val="0048752F"/>
    <w:rsid w:val="004B7718"/>
    <w:rsid w:val="00502209"/>
    <w:rsid w:val="00526685"/>
    <w:rsid w:val="00530CBB"/>
    <w:rsid w:val="00534A58"/>
    <w:rsid w:val="00545DCB"/>
    <w:rsid w:val="00550A8C"/>
    <w:rsid w:val="00580B75"/>
    <w:rsid w:val="005812C8"/>
    <w:rsid w:val="005D4051"/>
    <w:rsid w:val="005D7097"/>
    <w:rsid w:val="005D7375"/>
    <w:rsid w:val="00610B45"/>
    <w:rsid w:val="0067589E"/>
    <w:rsid w:val="006839ED"/>
    <w:rsid w:val="00703EBA"/>
    <w:rsid w:val="00747044"/>
    <w:rsid w:val="00791D97"/>
    <w:rsid w:val="007B2E96"/>
    <w:rsid w:val="007E4BA7"/>
    <w:rsid w:val="007F6C13"/>
    <w:rsid w:val="008472E3"/>
    <w:rsid w:val="0087673C"/>
    <w:rsid w:val="00881289"/>
    <w:rsid w:val="008F7CFF"/>
    <w:rsid w:val="00954C16"/>
    <w:rsid w:val="00966603"/>
    <w:rsid w:val="0099184E"/>
    <w:rsid w:val="009B31B4"/>
    <w:rsid w:val="009F0444"/>
    <w:rsid w:val="009F138D"/>
    <w:rsid w:val="00A26582"/>
    <w:rsid w:val="00A31E0F"/>
    <w:rsid w:val="00A32CE7"/>
    <w:rsid w:val="00A57B7D"/>
    <w:rsid w:val="00A62367"/>
    <w:rsid w:val="00A773EA"/>
    <w:rsid w:val="00A86739"/>
    <w:rsid w:val="00AA5516"/>
    <w:rsid w:val="00AD6C2A"/>
    <w:rsid w:val="00B06383"/>
    <w:rsid w:val="00BB3189"/>
    <w:rsid w:val="00C53F12"/>
    <w:rsid w:val="00C75367"/>
    <w:rsid w:val="00C75B3E"/>
    <w:rsid w:val="00C76013"/>
    <w:rsid w:val="00C87AF4"/>
    <w:rsid w:val="00C9508F"/>
    <w:rsid w:val="00CE3EE6"/>
    <w:rsid w:val="00D26F77"/>
    <w:rsid w:val="00D30D25"/>
    <w:rsid w:val="00D44240"/>
    <w:rsid w:val="00D552A1"/>
    <w:rsid w:val="00D63FBC"/>
    <w:rsid w:val="00DC6B1E"/>
    <w:rsid w:val="00DD68CE"/>
    <w:rsid w:val="00DE334F"/>
    <w:rsid w:val="00E3267A"/>
    <w:rsid w:val="00E4597E"/>
    <w:rsid w:val="00E571A5"/>
    <w:rsid w:val="00E71C23"/>
    <w:rsid w:val="00E84CF4"/>
    <w:rsid w:val="00E86303"/>
    <w:rsid w:val="00E946BA"/>
    <w:rsid w:val="00E948BB"/>
    <w:rsid w:val="00EA60F7"/>
    <w:rsid w:val="00EC03B2"/>
    <w:rsid w:val="00F12432"/>
    <w:rsid w:val="00F124CD"/>
    <w:rsid w:val="00F1569F"/>
    <w:rsid w:val="00F245D2"/>
    <w:rsid w:val="00F34C8C"/>
    <w:rsid w:val="00F35277"/>
    <w:rsid w:val="00F53947"/>
    <w:rsid w:val="00F66E0D"/>
    <w:rsid w:val="00F73661"/>
    <w:rsid w:val="00FD040F"/>
    <w:rsid w:val="00FD7CE3"/>
    <w:rsid w:val="00FE2DEB"/>
    <w:rsid w:val="00FE6A39"/>
    <w:rsid w:val="00FF281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ADB34E"/>
  <w15:docId w15:val="{C03AC977-C2E3-49BE-A8FC-B6753B9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20"/>
  </w:style>
  <w:style w:type="paragraph" w:styleId="Ttulo1">
    <w:name w:val="heading 1"/>
    <w:basedOn w:val="Normal"/>
    <w:next w:val="Normal"/>
    <w:link w:val="Ttulo1Char"/>
    <w:uiPriority w:val="9"/>
    <w:qFormat/>
    <w:rsid w:val="002D0D2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881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link w:val="Ttulo7Char"/>
    <w:uiPriority w:val="9"/>
    <w:qFormat/>
    <w:rsid w:val="00966603"/>
    <w:pPr>
      <w:spacing w:before="100" w:beforeAutospacing="1" w:after="100" w:afterAutospacing="1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553A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553A8"/>
  </w:style>
  <w:style w:type="paragraph" w:styleId="Rodap">
    <w:name w:val="footer"/>
    <w:basedOn w:val="Normal"/>
    <w:link w:val="RodapChar"/>
    <w:uiPriority w:val="99"/>
    <w:unhideWhenUsed/>
    <w:rsid w:val="002553A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553A8"/>
  </w:style>
  <w:style w:type="paragraph" w:styleId="Textodebalo">
    <w:name w:val="Balloon Text"/>
    <w:basedOn w:val="Normal"/>
    <w:link w:val="TextodebaloChar"/>
    <w:uiPriority w:val="99"/>
    <w:semiHidden/>
    <w:unhideWhenUsed/>
    <w:rsid w:val="002553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A8"/>
    <w:rPr>
      <w:rFonts w:ascii="Tahoma" w:hAnsi="Tahoma" w:cs="Tahoma"/>
      <w:sz w:val="16"/>
      <w:szCs w:val="16"/>
    </w:rPr>
  </w:style>
  <w:style w:type="paragraph" w:styleId="PargrafodaLista">
    <w:name w:val="List Paragraph"/>
    <w:aliases w:val="Titulo de Fígura,TITULO A,lp1,Iz - Párrafo de lista,Sivsa Parrafo,Titulo parrafo,3,Punto,Fundamentacion,Lista Paragrafo em Preto"/>
    <w:basedOn w:val="Normal"/>
    <w:link w:val="PargrafodaListaChar"/>
    <w:uiPriority w:val="34"/>
    <w:qFormat/>
    <w:rsid w:val="00502209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9666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6603"/>
  </w:style>
  <w:style w:type="character" w:styleId="Hyperlink">
    <w:name w:val="Hyperlink"/>
    <w:basedOn w:val="Fontepargpadro"/>
    <w:uiPriority w:val="99"/>
    <w:unhideWhenUsed/>
    <w:rsid w:val="0096660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6603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966603"/>
    <w:rPr>
      <w:i/>
      <w:iCs/>
    </w:rPr>
  </w:style>
  <w:style w:type="paragraph" w:customStyle="1" w:styleId="default">
    <w:name w:val="default"/>
    <w:basedOn w:val="Normal"/>
    <w:rsid w:val="009666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66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666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666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6603"/>
    <w:rPr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8812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D0D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Nmerodepgina">
    <w:name w:val="page number"/>
    <w:basedOn w:val="Fontepargpadro"/>
    <w:rsid w:val="002D0D2D"/>
  </w:style>
  <w:style w:type="character" w:customStyle="1" w:styleId="PargrafodaListaChar">
    <w:name w:val="Parágrafo da Lista Char"/>
    <w:aliases w:val="Titulo de Fígura Char,TITULO A Char,lp1 Char,Iz - Párrafo de lista Char,Sivsa Parrafo Char,Titulo parrafo Char,3 Char,Punto Char,Fundamentacion Char,Lista Paragrafo em Preto Char"/>
    <w:basedOn w:val="Fontepargpadro"/>
    <w:link w:val="PargrafodaLista"/>
    <w:uiPriority w:val="34"/>
    <w:qFormat/>
    <w:locked/>
    <w:rsid w:val="002D0D2D"/>
  </w:style>
  <w:style w:type="character" w:styleId="Refdecomentrio">
    <w:name w:val="annotation reference"/>
    <w:basedOn w:val="Fontepargpadro"/>
    <w:semiHidden/>
    <w:rsid w:val="00C53F1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53F1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3F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decompras.sistemaindustri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&#231;&#245;es@cni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oes@cn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oes@cni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Silva\Desktop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FFA0-9068-475E-8058-B46E90EB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4572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da Industria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AJSilva</dc:creator>
  <cp:lastModifiedBy>Nígia Rafaela Fernandes Maluf</cp:lastModifiedBy>
  <cp:revision>18</cp:revision>
  <cp:lastPrinted>2020-07-30T18:02:00Z</cp:lastPrinted>
  <dcterms:created xsi:type="dcterms:W3CDTF">2020-07-07T11:47:00Z</dcterms:created>
  <dcterms:modified xsi:type="dcterms:W3CDTF">2021-05-03T11:49:00Z</dcterms:modified>
</cp:coreProperties>
</file>