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AAD59" w14:textId="77777777" w:rsidR="00431267" w:rsidRPr="0034153F" w:rsidRDefault="00431267" w:rsidP="002F35E9">
      <w:pPr>
        <w:spacing w:after="0"/>
        <w:ind w:right="709"/>
        <w:jc w:val="center"/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</w:pPr>
      <w:bookmarkStart w:id="0" w:name="_Hlk81312020"/>
    </w:p>
    <w:p w14:paraId="240BA683" w14:textId="77777777" w:rsidR="003B57DE" w:rsidRDefault="003B57DE" w:rsidP="00D15F51">
      <w:pPr>
        <w:spacing w:after="0"/>
        <w:ind w:right="709"/>
        <w:jc w:val="center"/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ESCLARECIMENTO 1</w:t>
      </w:r>
    </w:p>
    <w:p w14:paraId="175C60D3" w14:textId="2698ACC1" w:rsidR="00E77D30" w:rsidRPr="0034153F" w:rsidRDefault="00A50914" w:rsidP="00D15F51">
      <w:pPr>
        <w:spacing w:after="0"/>
        <w:ind w:right="709"/>
        <w:jc w:val="center"/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</w:pPr>
      <w:r w:rsidRPr="0034153F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P</w:t>
      </w:r>
      <w:r w:rsidR="00E77D30" w:rsidRPr="0034153F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REGÃO ELETRÔNICO N°</w:t>
      </w:r>
      <w:r w:rsidR="00E51D45" w:rsidRPr="0034153F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 xml:space="preserve"> </w:t>
      </w:r>
      <w:r w:rsidR="00065AD7" w:rsidRPr="0034153F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23/2021</w:t>
      </w:r>
    </w:p>
    <w:p w14:paraId="54B687BF" w14:textId="77777777" w:rsidR="00A50914" w:rsidRPr="0034153F" w:rsidRDefault="00A50914" w:rsidP="002F35E9">
      <w:pPr>
        <w:tabs>
          <w:tab w:val="center" w:pos="4252"/>
          <w:tab w:val="left" w:pos="6048"/>
        </w:tabs>
        <w:spacing w:after="0"/>
        <w:ind w:right="709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tbl>
      <w:tblPr>
        <w:tblW w:w="906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3543"/>
      </w:tblGrid>
      <w:tr w:rsidR="00D92E0C" w:rsidRPr="0034153F" w14:paraId="0C0A9911" w14:textId="77777777" w:rsidTr="002F35E9">
        <w:trPr>
          <w:trHeight w:val="400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DF75B" w14:textId="0BE644ED" w:rsidR="00D92E0C" w:rsidRPr="0034153F" w:rsidRDefault="001C00AF" w:rsidP="004D743B">
            <w:pPr>
              <w:spacing w:after="0"/>
              <w:ind w:left="57" w:right="709"/>
              <w:jc w:val="left"/>
              <w:rPr>
                <w:rFonts w:ascii="Arial Narrow" w:eastAsia="Times New Roman" w:hAnsi="Arial Narrow" w:cs="Arial"/>
                <w:b/>
                <w:sz w:val="24"/>
                <w:szCs w:val="24"/>
                <w:highlight w:val="yellow"/>
                <w:lang w:eastAsia="pt-BR"/>
              </w:rPr>
            </w:pPr>
            <w:r w:rsidRPr="0034153F">
              <w:rPr>
                <w:rFonts w:ascii="Arial Narrow" w:hAnsi="Arial Narrow" w:cs="Arial"/>
                <w:b/>
                <w:sz w:val="24"/>
                <w:szCs w:val="24"/>
              </w:rPr>
              <w:t xml:space="preserve">Processo nº </w:t>
            </w:r>
            <w:r w:rsidR="00924E21" w:rsidRPr="0034153F">
              <w:rPr>
                <w:rFonts w:ascii="Arial Narrow" w:hAnsi="Arial Narrow" w:cs="Arial"/>
                <w:b/>
                <w:sz w:val="24"/>
                <w:szCs w:val="24"/>
              </w:rPr>
              <w:t>PRO-</w:t>
            </w:r>
            <w:r w:rsidR="005C3C20" w:rsidRPr="0034153F">
              <w:rPr>
                <w:rFonts w:ascii="Arial Narrow" w:hAnsi="Arial Narrow" w:cs="Arial"/>
                <w:b/>
                <w:sz w:val="24"/>
                <w:szCs w:val="24"/>
              </w:rPr>
              <w:t>03016</w:t>
            </w:r>
            <w:r w:rsidR="00C67A76" w:rsidRPr="0034153F">
              <w:rPr>
                <w:rFonts w:ascii="Arial Narrow" w:hAnsi="Arial Narrow" w:cs="Arial"/>
                <w:b/>
                <w:sz w:val="24"/>
                <w:szCs w:val="24"/>
              </w:rPr>
              <w:t>/2021</w:t>
            </w:r>
            <w:r w:rsidRPr="0034153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4D743B" w:rsidRPr="0034153F">
              <w:rPr>
                <w:rFonts w:ascii="Arial Narrow" w:hAnsi="Arial Narrow" w:cs="Arial"/>
                <w:b/>
                <w:sz w:val="24"/>
                <w:szCs w:val="24"/>
              </w:rPr>
              <w:t xml:space="preserve">- </w:t>
            </w:r>
            <w:r w:rsidR="00C67A76" w:rsidRPr="0034153F">
              <w:rPr>
                <w:rFonts w:ascii="Arial Narrow" w:hAnsi="Arial Narrow" w:cs="Arial"/>
                <w:b/>
                <w:sz w:val="24"/>
                <w:szCs w:val="24"/>
              </w:rPr>
              <w:t>SC</w:t>
            </w:r>
            <w:r w:rsidR="004D743B" w:rsidRPr="0034153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C67A76" w:rsidRPr="0034153F">
              <w:rPr>
                <w:rFonts w:ascii="Arial Narrow" w:hAnsi="Arial Narrow" w:cs="Arial"/>
                <w:b/>
                <w:sz w:val="24"/>
                <w:szCs w:val="24"/>
              </w:rPr>
              <w:t xml:space="preserve">nº </w:t>
            </w:r>
            <w:r w:rsidR="00E442BB" w:rsidRPr="0034153F">
              <w:rPr>
                <w:rFonts w:ascii="Arial Narrow" w:hAnsi="Arial Narrow" w:cs="Arial"/>
                <w:b/>
                <w:sz w:val="24"/>
                <w:szCs w:val="24"/>
              </w:rPr>
              <w:t>048654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706BE" w14:textId="462BAF7C" w:rsidR="00D92E0C" w:rsidRPr="0034153F" w:rsidRDefault="00D92E0C" w:rsidP="00794FBD">
            <w:pPr>
              <w:spacing w:after="0"/>
              <w:ind w:left="57" w:right="709"/>
              <w:jc w:val="left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34153F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Tipo: </w:t>
            </w:r>
            <w:r w:rsidR="00ED23F3" w:rsidRPr="0034153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 xml:space="preserve">Menor </w:t>
            </w:r>
            <w:r w:rsidR="004577FE" w:rsidRPr="0034153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P</w:t>
            </w:r>
            <w:r w:rsidR="00ED23F3" w:rsidRPr="0034153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 xml:space="preserve">reço </w:t>
            </w:r>
            <w:r w:rsidR="004577FE" w:rsidRPr="0034153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G</w:t>
            </w:r>
            <w:r w:rsidR="00ED23F3" w:rsidRPr="0034153F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lobal</w:t>
            </w:r>
          </w:p>
        </w:tc>
      </w:tr>
      <w:tr w:rsidR="00D92E0C" w:rsidRPr="0034153F" w14:paraId="027E996A" w14:textId="77777777" w:rsidTr="002F35E9">
        <w:trPr>
          <w:trHeight w:val="47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EE630" w14:textId="35A773FC" w:rsidR="00D92E0C" w:rsidRPr="0034153F" w:rsidRDefault="005D4649" w:rsidP="00794FBD">
            <w:pPr>
              <w:spacing w:after="0"/>
              <w:ind w:left="57" w:right="709"/>
              <w:jc w:val="left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34153F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Abertura: </w:t>
            </w:r>
            <w:r w:rsidR="004C5648" w:rsidRPr="0034153F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1</w:t>
            </w:r>
            <w:r w:rsidR="00253F29" w:rsidRPr="0034153F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6</w:t>
            </w:r>
            <w:r w:rsidR="00F56AF6" w:rsidRPr="0034153F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/</w:t>
            </w:r>
            <w:r w:rsidR="004C5648" w:rsidRPr="0034153F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9</w:t>
            </w:r>
            <w:r w:rsidR="00F56AF6" w:rsidRPr="0034153F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/2021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17E14" w14:textId="6434B685" w:rsidR="00D92E0C" w:rsidRPr="0034153F" w:rsidRDefault="005D4649" w:rsidP="00794FBD">
            <w:pPr>
              <w:spacing w:after="0"/>
              <w:ind w:left="57" w:right="709"/>
              <w:jc w:val="left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34153F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Horário: </w:t>
            </w:r>
            <w:r w:rsidR="00142FBA" w:rsidRPr="0034153F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1</w:t>
            </w:r>
            <w:r w:rsidR="0097654D" w:rsidRPr="0034153F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0</w:t>
            </w:r>
            <w:r w:rsidR="00D92E0C" w:rsidRPr="0034153F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h</w:t>
            </w:r>
          </w:p>
        </w:tc>
      </w:tr>
      <w:tr w:rsidR="00D92E0C" w:rsidRPr="0034153F" w14:paraId="3B8CB6B9" w14:textId="77777777" w:rsidTr="005D18A1">
        <w:trPr>
          <w:trHeight w:val="398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3F863" w14:textId="59E6FB2C" w:rsidR="00D92E0C" w:rsidRPr="0034153F" w:rsidRDefault="00D92E0C" w:rsidP="004922D7">
            <w:pPr>
              <w:spacing w:after="160"/>
              <w:ind w:left="57" w:right="709"/>
              <w:jc w:val="left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34153F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Local: SBN, Quadra 1, Bloco C, Edifício Roberto Simonsen, 2º andar, CEP 70040-903 Brasília (DF).</w:t>
            </w:r>
            <w:r w:rsidR="005D18A1" w:rsidRPr="0034153F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4153F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Fone: (61) 3317-</w:t>
            </w:r>
            <w:r w:rsidR="004D743B" w:rsidRPr="0034153F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8968</w:t>
            </w:r>
            <w:r w:rsidR="005D4649" w:rsidRPr="0034153F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 – E-mail: </w:t>
            </w:r>
            <w:hyperlink r:id="rId8" w:history="1">
              <w:r w:rsidR="000200F4" w:rsidRPr="0034153F">
                <w:rPr>
                  <w:rStyle w:val="Hyperlink"/>
                  <w:rFonts w:ascii="Arial Narrow" w:eastAsia="Times New Roman" w:hAnsi="Arial Narrow" w:cs="Arial"/>
                  <w:b/>
                  <w:sz w:val="24"/>
                  <w:szCs w:val="24"/>
                  <w:lang w:eastAsia="pt-BR"/>
                </w:rPr>
                <w:t>licitacoes@cni.com.br</w:t>
              </w:r>
            </w:hyperlink>
          </w:p>
        </w:tc>
      </w:tr>
      <w:bookmarkEnd w:id="0"/>
    </w:tbl>
    <w:p w14:paraId="02E4BCEF" w14:textId="77777777" w:rsidR="003B57DE" w:rsidRDefault="003B57DE" w:rsidP="0034153F">
      <w:pPr>
        <w:shd w:val="clear" w:color="auto" w:fill="FFFFFF"/>
        <w:spacing w:after="0"/>
        <w:textAlignment w:val="baseline"/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</w:pPr>
    </w:p>
    <w:p w14:paraId="410BB73B" w14:textId="13FD4EE6" w:rsidR="0034153F" w:rsidRDefault="003B57DE" w:rsidP="0034153F">
      <w:pPr>
        <w:shd w:val="clear" w:color="auto" w:fill="FFFFFF"/>
        <w:spacing w:after="0"/>
        <w:textAlignment w:val="baseline"/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</w:pPr>
      <w:r w:rsidRPr="00EA63BF">
        <w:rPr>
          <w:rFonts w:ascii="Arial Narrow" w:eastAsia="Times New Roman" w:hAnsi="Arial Narrow" w:cs="Segoe UI"/>
          <w:b/>
          <w:bCs/>
          <w:color w:val="201F1E"/>
          <w:sz w:val="24"/>
          <w:szCs w:val="24"/>
          <w:lang w:eastAsia="pt-BR"/>
        </w:rPr>
        <w:t>Pergunta 1.:</w:t>
      </w:r>
      <w:r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  <w:t xml:space="preserve"> </w:t>
      </w:r>
      <w:r w:rsidR="0034153F" w:rsidRPr="003C30B6"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  <w:t>Acabamos de registrar nossa empresa no Portal de Compras indicado no Edital, mas não estou conseguindo localizar o processo, já está liberado?</w:t>
      </w:r>
    </w:p>
    <w:p w14:paraId="15F7AF00" w14:textId="77777777" w:rsidR="003B57DE" w:rsidRPr="0018720F" w:rsidRDefault="003B57DE" w:rsidP="0073763B">
      <w:pPr>
        <w:shd w:val="clear" w:color="auto" w:fill="BFBFBF" w:themeFill="background1" w:themeFillShade="BF"/>
        <w:spacing w:after="160"/>
        <w:ind w:right="-30"/>
        <w:rPr>
          <w:rFonts w:ascii="Arial Narrow" w:eastAsia="Times New Roman" w:hAnsi="Arial Narrow" w:cs="Arial"/>
          <w:bCs/>
          <w:color w:val="000000"/>
          <w:sz w:val="20"/>
          <w:szCs w:val="20"/>
          <w:lang w:eastAsia="pt-BR"/>
        </w:rPr>
      </w:pPr>
      <w:r w:rsidRPr="00EA63BF">
        <w:rPr>
          <w:rFonts w:ascii="Arial Narrow" w:eastAsia="Times New Roman" w:hAnsi="Arial Narrow" w:cs="Segoe UI"/>
          <w:b/>
          <w:bCs/>
          <w:color w:val="201F1E"/>
          <w:sz w:val="24"/>
          <w:szCs w:val="24"/>
          <w:lang w:eastAsia="pt-BR"/>
        </w:rPr>
        <w:t>RESPOSTA</w:t>
      </w:r>
      <w:r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  <w:t xml:space="preserve">.: Já foi liberado. Pode ser acessado por esses dois sites: </w:t>
      </w:r>
      <w:hyperlink r:id="rId9" w:history="1">
        <w:r w:rsidRPr="0018720F">
          <w:rPr>
            <w:rFonts w:ascii="Arial Narrow" w:eastAsia="Times New Roman" w:hAnsi="Arial Narrow" w:cs="Arial"/>
            <w:bCs/>
            <w:color w:val="0000FF"/>
            <w:sz w:val="20"/>
            <w:szCs w:val="20"/>
            <w:u w:val="single"/>
            <w:lang w:eastAsia="pt-BR"/>
          </w:rPr>
          <w:t>http://portaldecompras.sistemaindustria.org.br</w:t>
        </w:r>
      </w:hyperlink>
      <w:r w:rsidRPr="0018720F">
        <w:rPr>
          <w:rFonts w:ascii="Arial Narrow" w:eastAsia="Times New Roman" w:hAnsi="Arial Narrow" w:cs="Arial"/>
          <w:bCs/>
          <w:color w:val="000000"/>
          <w:sz w:val="20"/>
          <w:szCs w:val="20"/>
          <w:lang w:eastAsia="pt-BR"/>
        </w:rPr>
        <w:t xml:space="preserve"> e </w:t>
      </w:r>
      <w:hyperlink r:id="rId10" w:history="1">
        <w:r w:rsidRPr="0018720F">
          <w:rPr>
            <w:rFonts w:ascii="Arial Narrow" w:eastAsia="Times New Roman" w:hAnsi="Arial Narrow" w:cs="Arial"/>
            <w:bCs/>
            <w:color w:val="0000FF"/>
            <w:sz w:val="20"/>
            <w:szCs w:val="20"/>
            <w:u w:val="single"/>
            <w:lang w:eastAsia="pt-BR"/>
          </w:rPr>
          <w:t>http://www.portaldaindustria.com.br/licitacoes</w:t>
        </w:r>
      </w:hyperlink>
      <w:r w:rsidRPr="0018720F">
        <w:rPr>
          <w:rFonts w:ascii="Arial Narrow" w:eastAsia="Times New Roman" w:hAnsi="Arial Narrow" w:cs="Arial"/>
          <w:bCs/>
          <w:color w:val="000000"/>
          <w:sz w:val="20"/>
          <w:szCs w:val="20"/>
          <w:lang w:eastAsia="pt-BR"/>
        </w:rPr>
        <w:t>.</w:t>
      </w:r>
    </w:p>
    <w:p w14:paraId="6D891435" w14:textId="63618660" w:rsidR="0034153F" w:rsidRPr="003C30B6" w:rsidRDefault="003B57DE" w:rsidP="0034153F">
      <w:pPr>
        <w:shd w:val="clear" w:color="auto" w:fill="FFFFFF"/>
        <w:spacing w:after="0"/>
        <w:textAlignment w:val="baseline"/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</w:pPr>
      <w:r w:rsidRPr="00EA63BF">
        <w:rPr>
          <w:rFonts w:ascii="Arial Narrow" w:eastAsia="Times New Roman" w:hAnsi="Arial Narrow" w:cs="Segoe UI"/>
          <w:b/>
          <w:bCs/>
          <w:color w:val="201F1E"/>
          <w:sz w:val="24"/>
          <w:szCs w:val="24"/>
          <w:lang w:eastAsia="pt-BR"/>
        </w:rPr>
        <w:t>Pergunta 2.:</w:t>
      </w:r>
      <w:r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  <w:t xml:space="preserve"> </w:t>
      </w:r>
      <w:r w:rsidR="0034153F" w:rsidRPr="003C30B6"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  <w:t>Além disso, gostaria de esclarecer uma dúvida em relação a quantidade de licenças que constam no edital, pois é uma variável que impacta diretamente na precificação da proposta.</w:t>
      </w:r>
    </w:p>
    <w:p w14:paraId="3ED9348F" w14:textId="77777777" w:rsidR="0034153F" w:rsidRPr="003C30B6" w:rsidRDefault="0034153F" w:rsidP="0034153F">
      <w:pPr>
        <w:shd w:val="clear" w:color="auto" w:fill="FFFFFF"/>
        <w:spacing w:after="0"/>
        <w:textAlignment w:val="baseline"/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</w:pPr>
    </w:p>
    <w:p w14:paraId="2DC21CCE" w14:textId="77777777" w:rsidR="0034153F" w:rsidRPr="003C30B6" w:rsidRDefault="0034153F" w:rsidP="0034153F">
      <w:pPr>
        <w:shd w:val="clear" w:color="auto" w:fill="FFFFFF"/>
        <w:spacing w:after="0"/>
        <w:textAlignment w:val="baseline"/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</w:pPr>
      <w:r w:rsidRPr="003C30B6"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  <w:t xml:space="preserve">O item 3.1.19.1 do Termo de Referência sugere que a solução atenda a necessidade de até 250 usuários, permitindo, no mínimo, o acesso simultâneo para 60 usuários. </w:t>
      </w:r>
      <w:r w:rsidRPr="009253B2"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  <w:t>Estes usuários estariam todos vinculados à Superintendência de Compliance ou seria a quantidade total de usuários de todo o sistema S?</w:t>
      </w:r>
    </w:p>
    <w:p w14:paraId="0AD7CFEC" w14:textId="77777777" w:rsidR="0034153F" w:rsidRPr="003C30B6" w:rsidRDefault="0034153F" w:rsidP="0034153F">
      <w:pPr>
        <w:shd w:val="clear" w:color="auto" w:fill="FFFFFF"/>
        <w:spacing w:after="0"/>
        <w:textAlignment w:val="baseline"/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</w:pPr>
    </w:p>
    <w:p w14:paraId="14505659" w14:textId="77777777" w:rsidR="0034153F" w:rsidRPr="003C30B6" w:rsidRDefault="0034153F" w:rsidP="0034153F">
      <w:pPr>
        <w:shd w:val="clear" w:color="auto" w:fill="FFFFFF"/>
        <w:spacing w:after="0"/>
        <w:textAlignment w:val="baseline"/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</w:pPr>
      <w:r w:rsidRPr="003C30B6"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  <w:t>É importante termos a informação de quem serão os usuários da Superintendência de Compliance pois somente estes usuários são tarifados, que são os usuários que classificamos como usuários demandantes. </w:t>
      </w:r>
    </w:p>
    <w:p w14:paraId="690D3DFD" w14:textId="77777777" w:rsidR="0034153F" w:rsidRPr="003C30B6" w:rsidRDefault="0034153F" w:rsidP="0034153F">
      <w:pPr>
        <w:shd w:val="clear" w:color="auto" w:fill="FFFFFF"/>
        <w:spacing w:after="0"/>
        <w:textAlignment w:val="baseline"/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</w:pPr>
    </w:p>
    <w:p w14:paraId="3C1012D0" w14:textId="0212ACDE" w:rsidR="0034153F" w:rsidRDefault="0034153F" w:rsidP="0034153F">
      <w:pPr>
        <w:shd w:val="clear" w:color="auto" w:fill="FFFFFF"/>
        <w:spacing w:after="0"/>
        <w:textAlignment w:val="baseline"/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</w:pPr>
      <w:r w:rsidRPr="003C30B6"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  <w:t>Os demais usuários, que eventualmente vão entrar na plataforma para responder algum requisito de compliance, riscos, fornecer uma evidência de controle, não são tarifados e não há restrição da quantidade de usuários, podendo se estender a todos os colaboradores das empresas que fazem parte do escopo deste edital.</w:t>
      </w:r>
    </w:p>
    <w:p w14:paraId="217E7DB8" w14:textId="73D6B854" w:rsidR="0073763B" w:rsidRPr="003C30B6" w:rsidRDefault="0073763B" w:rsidP="0073763B">
      <w:pPr>
        <w:shd w:val="clear" w:color="auto" w:fill="BFBFBF" w:themeFill="background1" w:themeFillShade="BF"/>
        <w:spacing w:after="0"/>
        <w:textAlignment w:val="baseline"/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</w:pPr>
      <w:r w:rsidRPr="00EA63BF">
        <w:rPr>
          <w:rFonts w:ascii="Arial Narrow" w:eastAsia="Times New Roman" w:hAnsi="Arial Narrow" w:cs="Segoe UI"/>
          <w:b/>
          <w:bCs/>
          <w:color w:val="201F1E"/>
          <w:sz w:val="24"/>
          <w:szCs w:val="24"/>
          <w:lang w:eastAsia="pt-BR"/>
        </w:rPr>
        <w:t>RESPOSTA</w:t>
      </w:r>
      <w:r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  <w:t>.:</w:t>
      </w:r>
      <w:r w:rsidR="00682E75"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  <w:t xml:space="preserve"> </w:t>
      </w:r>
      <w:r w:rsidR="00781193"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  <w:t xml:space="preserve">Por essa referência, </w:t>
      </w:r>
      <w:r w:rsidR="001167D4"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  <w:t>deve ser</w:t>
      </w:r>
      <w:r w:rsidR="00781193"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  <w:t xml:space="preserve"> considerado no </w:t>
      </w:r>
      <w:r w:rsidR="001167D4"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  <w:t>mínimo</w:t>
      </w:r>
      <w:r w:rsidR="00781193"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  <w:t xml:space="preserve"> 30</w:t>
      </w:r>
      <w:r w:rsidR="009231F4">
        <w:rPr>
          <w:rFonts w:ascii="Arial Narrow" w:eastAsia="Times New Roman" w:hAnsi="Arial Narrow" w:cs="Segoe UI"/>
          <w:color w:val="201F1E"/>
          <w:sz w:val="24"/>
          <w:szCs w:val="24"/>
          <w:lang w:eastAsia="pt-BR"/>
        </w:rPr>
        <w:t xml:space="preserve"> usuários demandantes.</w:t>
      </w:r>
    </w:p>
    <w:p w14:paraId="53A5985A" w14:textId="77777777" w:rsidR="0034153F" w:rsidRPr="0034153F" w:rsidRDefault="0034153F" w:rsidP="0034153F">
      <w:pPr>
        <w:shd w:val="clear" w:color="auto" w:fill="FFFFFF"/>
        <w:ind w:left="-284" w:right="-285"/>
        <w:jc w:val="center"/>
        <w:textAlignment w:val="baseline"/>
        <w:rPr>
          <w:rFonts w:ascii="Arial Narrow" w:hAnsi="Arial Narrow"/>
          <w:b/>
          <w:sz w:val="24"/>
          <w:szCs w:val="24"/>
        </w:rPr>
      </w:pPr>
    </w:p>
    <w:p w14:paraId="12D2846C" w14:textId="77777777" w:rsidR="0034153F" w:rsidRPr="0034153F" w:rsidRDefault="0034153F" w:rsidP="0034153F">
      <w:pPr>
        <w:shd w:val="clear" w:color="auto" w:fill="FFFFFF"/>
        <w:ind w:left="-284" w:right="-285"/>
        <w:jc w:val="center"/>
        <w:textAlignment w:val="baseline"/>
        <w:rPr>
          <w:rFonts w:ascii="Arial Narrow" w:hAnsi="Arial Narrow"/>
          <w:b/>
          <w:sz w:val="24"/>
          <w:szCs w:val="24"/>
        </w:rPr>
      </w:pPr>
      <w:r w:rsidRPr="0034153F">
        <w:rPr>
          <w:rFonts w:ascii="Arial Narrow" w:hAnsi="Arial Narrow"/>
          <w:b/>
          <w:sz w:val="24"/>
          <w:szCs w:val="24"/>
        </w:rPr>
        <w:t>Para todos os efeitos este documento passa a integrar o edital em referência.</w:t>
      </w:r>
    </w:p>
    <w:p w14:paraId="312EE0E7" w14:textId="77777777" w:rsidR="0034153F" w:rsidRPr="0034153F" w:rsidRDefault="0034153F" w:rsidP="0034153F">
      <w:pPr>
        <w:spacing w:after="0"/>
        <w:ind w:left="-284" w:right="-285"/>
        <w:jc w:val="right"/>
        <w:rPr>
          <w:rFonts w:ascii="Arial Narrow" w:hAnsi="Arial Narrow"/>
          <w:sz w:val="24"/>
          <w:szCs w:val="24"/>
        </w:rPr>
      </w:pPr>
    </w:p>
    <w:p w14:paraId="6E76C433" w14:textId="6049952D" w:rsidR="0034153F" w:rsidRPr="0034153F" w:rsidRDefault="0034153F" w:rsidP="0034153F">
      <w:pPr>
        <w:spacing w:after="0"/>
        <w:ind w:left="-284" w:right="-285"/>
        <w:jc w:val="right"/>
        <w:rPr>
          <w:rFonts w:ascii="Arial Narrow" w:hAnsi="Arial Narrow"/>
          <w:sz w:val="24"/>
          <w:szCs w:val="24"/>
        </w:rPr>
      </w:pPr>
      <w:r w:rsidRPr="0034153F">
        <w:rPr>
          <w:rFonts w:ascii="Arial Narrow" w:hAnsi="Arial Narrow"/>
          <w:sz w:val="24"/>
          <w:szCs w:val="24"/>
        </w:rPr>
        <w:t>Brasília</w:t>
      </w:r>
      <w:r w:rsidR="009253B2">
        <w:rPr>
          <w:rFonts w:ascii="Arial Narrow" w:hAnsi="Arial Narrow"/>
          <w:sz w:val="24"/>
          <w:szCs w:val="24"/>
        </w:rPr>
        <w:t>, 13</w:t>
      </w:r>
      <w:r w:rsidRPr="0034153F">
        <w:rPr>
          <w:rFonts w:ascii="Arial Narrow" w:hAnsi="Arial Narrow"/>
          <w:sz w:val="24"/>
          <w:szCs w:val="24"/>
        </w:rPr>
        <w:t xml:space="preserve"> de setembro de 2021.</w:t>
      </w:r>
    </w:p>
    <w:p w14:paraId="5D51C0E7" w14:textId="77777777" w:rsidR="0034153F" w:rsidRPr="0034153F" w:rsidRDefault="0034153F" w:rsidP="0034153F">
      <w:pPr>
        <w:spacing w:after="0"/>
        <w:ind w:left="-284" w:right="-285"/>
        <w:rPr>
          <w:rFonts w:ascii="Arial Narrow" w:hAnsi="Arial Narrow"/>
          <w:sz w:val="24"/>
          <w:szCs w:val="24"/>
        </w:rPr>
      </w:pPr>
    </w:p>
    <w:p w14:paraId="672A1D56" w14:textId="77777777" w:rsidR="0034153F" w:rsidRPr="0034153F" w:rsidRDefault="0034153F" w:rsidP="0034153F">
      <w:pPr>
        <w:spacing w:after="0"/>
        <w:ind w:left="-284" w:right="-285"/>
        <w:jc w:val="center"/>
        <w:rPr>
          <w:rFonts w:ascii="Arial Narrow" w:hAnsi="Arial Narrow"/>
          <w:b/>
          <w:bCs/>
          <w:sz w:val="24"/>
          <w:szCs w:val="24"/>
        </w:rPr>
      </w:pPr>
      <w:r w:rsidRPr="0034153F">
        <w:rPr>
          <w:rFonts w:ascii="Arial Narrow" w:hAnsi="Arial Narrow"/>
          <w:b/>
          <w:bCs/>
          <w:sz w:val="24"/>
          <w:szCs w:val="24"/>
        </w:rPr>
        <w:t>_________________________________________</w:t>
      </w:r>
    </w:p>
    <w:p w14:paraId="55B458AA" w14:textId="77777777" w:rsidR="0034153F" w:rsidRPr="0034153F" w:rsidRDefault="0034153F" w:rsidP="0034153F">
      <w:pPr>
        <w:spacing w:after="0"/>
        <w:ind w:left="-284" w:right="-285"/>
        <w:jc w:val="center"/>
        <w:rPr>
          <w:rFonts w:ascii="Arial Narrow" w:hAnsi="Arial Narrow"/>
          <w:b/>
          <w:bCs/>
          <w:sz w:val="24"/>
          <w:szCs w:val="24"/>
        </w:rPr>
      </w:pPr>
      <w:r w:rsidRPr="0034153F">
        <w:rPr>
          <w:rFonts w:ascii="Arial Narrow" w:hAnsi="Arial Narrow"/>
          <w:b/>
          <w:bCs/>
          <w:sz w:val="24"/>
          <w:szCs w:val="24"/>
        </w:rPr>
        <w:t>Comissão Permanente de Licitação - CPL</w:t>
      </w:r>
    </w:p>
    <w:p w14:paraId="02BA453B" w14:textId="77777777" w:rsidR="0034153F" w:rsidRPr="0034153F" w:rsidRDefault="0034153F" w:rsidP="0034153F">
      <w:pPr>
        <w:rPr>
          <w:rFonts w:ascii="Arial Narrow" w:hAnsi="Arial Narrow"/>
          <w:sz w:val="24"/>
          <w:szCs w:val="24"/>
        </w:rPr>
      </w:pPr>
    </w:p>
    <w:p w14:paraId="74974734" w14:textId="77777777" w:rsidR="005E6F53" w:rsidRPr="0034153F" w:rsidRDefault="005E6F53" w:rsidP="0034153F">
      <w:pPr>
        <w:spacing w:after="160"/>
        <w:ind w:right="-30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sectPr w:rsidR="005E6F53" w:rsidRPr="0034153F" w:rsidSect="005C3C20">
      <w:headerReference w:type="default" r:id="rId11"/>
      <w:pgSz w:w="11906" w:h="16838" w:code="9"/>
      <w:pgMar w:top="1701" w:right="1134" w:bottom="1134" w:left="158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E28EC" w14:textId="77777777" w:rsidR="00095EAB" w:rsidRDefault="00095EAB" w:rsidP="002553A8">
      <w:pPr>
        <w:spacing w:after="0"/>
      </w:pPr>
      <w:r>
        <w:separator/>
      </w:r>
    </w:p>
  </w:endnote>
  <w:endnote w:type="continuationSeparator" w:id="0">
    <w:p w14:paraId="29E0974A" w14:textId="77777777" w:rsidR="00095EAB" w:rsidRDefault="00095EAB" w:rsidP="002553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A3E1E" w14:textId="77777777" w:rsidR="00095EAB" w:rsidRDefault="00095EAB" w:rsidP="002553A8">
      <w:pPr>
        <w:spacing w:after="0"/>
      </w:pPr>
      <w:r>
        <w:separator/>
      </w:r>
    </w:p>
  </w:footnote>
  <w:footnote w:type="continuationSeparator" w:id="0">
    <w:p w14:paraId="07F7EA5A" w14:textId="77777777" w:rsidR="00095EAB" w:rsidRDefault="00095EAB" w:rsidP="002553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A07EF" w14:textId="0EA2D0BA" w:rsidR="00F46E7D" w:rsidRDefault="00F46E7D" w:rsidP="002553A8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2E364E" wp14:editId="62E613C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181600" cy="676275"/>
          <wp:effectExtent l="19050" t="0" r="0" b="0"/>
          <wp:wrapNone/>
          <wp:docPr id="4" name="Imagem 9" descr="Papel-timbrado-A4-PFT-CNI_IEL-SESI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Papel-timbrado-A4-PFT-CNI_IEL-SESI_SENA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790" t="3207" r="15495" b="90454"/>
                  <a:stretch>
                    <a:fillRect/>
                  </a:stretch>
                </pic:blipFill>
                <pic:spPr bwMode="auto">
                  <a:xfrm>
                    <a:off x="0" y="0"/>
                    <a:ext cx="51816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8240580" w14:textId="3E024B59" w:rsidR="00F46E7D" w:rsidRDefault="00F46E7D" w:rsidP="002553A8">
    <w:pPr>
      <w:pStyle w:val="Cabealho"/>
      <w:jc w:val="center"/>
    </w:pPr>
  </w:p>
  <w:p w14:paraId="0C9DFBB1" w14:textId="77777777" w:rsidR="00F46E7D" w:rsidRDefault="00F46E7D" w:rsidP="002553A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328AC"/>
    <w:multiLevelType w:val="multilevel"/>
    <w:tmpl w:val="D55CE2F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D7C76"/>
    <w:multiLevelType w:val="hybridMultilevel"/>
    <w:tmpl w:val="275EBA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460D7"/>
    <w:multiLevelType w:val="hybridMultilevel"/>
    <w:tmpl w:val="B8C61F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97FDD"/>
    <w:multiLevelType w:val="multilevel"/>
    <w:tmpl w:val="B0BA824C"/>
    <w:lvl w:ilvl="0">
      <w:start w:val="2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102F9F"/>
    <w:multiLevelType w:val="hybridMultilevel"/>
    <w:tmpl w:val="27368A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B6D09"/>
    <w:multiLevelType w:val="hybridMultilevel"/>
    <w:tmpl w:val="637882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10883"/>
    <w:multiLevelType w:val="hybridMultilevel"/>
    <w:tmpl w:val="5972C51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BD64F7"/>
    <w:multiLevelType w:val="hybridMultilevel"/>
    <w:tmpl w:val="4FB09CF2"/>
    <w:lvl w:ilvl="0" w:tplc="2EF01E42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3EA49DC2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91B4253A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7F124C92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E6A61DC6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895E6EBE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EF86707E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2F58C972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D4AC5E90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F0300C3"/>
    <w:multiLevelType w:val="multilevel"/>
    <w:tmpl w:val="A9A0E7F6"/>
    <w:lvl w:ilvl="0">
      <w:start w:val="1"/>
      <w:numFmt w:val="decimal"/>
      <w:pStyle w:val="TopicoT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736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2E5BF7"/>
    <w:multiLevelType w:val="multilevel"/>
    <w:tmpl w:val="D55CE2F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8C2925"/>
    <w:multiLevelType w:val="hybridMultilevel"/>
    <w:tmpl w:val="51C8E7DC"/>
    <w:lvl w:ilvl="0" w:tplc="0416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2A1F122B"/>
    <w:multiLevelType w:val="hybridMultilevel"/>
    <w:tmpl w:val="15081732"/>
    <w:lvl w:ilvl="0" w:tplc="A39ABC72">
      <w:start w:val="1"/>
      <w:numFmt w:val="lowerLetter"/>
      <w:lvlText w:val="%1)"/>
      <w:lvlJc w:val="left"/>
      <w:pPr>
        <w:ind w:left="720" w:hanging="360"/>
      </w:pPr>
      <w:rPr>
        <w:rFonts w:eastAsia="Arial Narro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90DBC"/>
    <w:multiLevelType w:val="multilevel"/>
    <w:tmpl w:val="73C83618"/>
    <w:lvl w:ilvl="0">
      <w:start w:val="1"/>
      <w:numFmt w:val="decimal"/>
      <w:pStyle w:val="kurimori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9925520"/>
    <w:multiLevelType w:val="hybridMultilevel"/>
    <w:tmpl w:val="BE7ACDFA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517EAF"/>
    <w:multiLevelType w:val="hybridMultilevel"/>
    <w:tmpl w:val="98D81654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0B03EC6"/>
    <w:multiLevelType w:val="hybridMultilevel"/>
    <w:tmpl w:val="F2901B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D15D3"/>
    <w:multiLevelType w:val="multilevel"/>
    <w:tmpl w:val="66E82B9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58376F0A"/>
    <w:multiLevelType w:val="hybridMultilevel"/>
    <w:tmpl w:val="2F4E0C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67ABF"/>
    <w:multiLevelType w:val="multilevel"/>
    <w:tmpl w:val="521C8BC4"/>
    <w:lvl w:ilvl="0">
      <w:start w:val="1"/>
      <w:numFmt w:val="none"/>
      <w:lvlText w:val="2.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lowerLetter"/>
      <w:pStyle w:val="Alnea"/>
      <w:lvlText w:val="%3)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581173D"/>
    <w:multiLevelType w:val="hybridMultilevel"/>
    <w:tmpl w:val="8158911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311161"/>
    <w:multiLevelType w:val="multilevel"/>
    <w:tmpl w:val="B7C0F9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B792884"/>
    <w:multiLevelType w:val="hybridMultilevel"/>
    <w:tmpl w:val="64D498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20B92"/>
    <w:multiLevelType w:val="hybridMultilevel"/>
    <w:tmpl w:val="3F1ED3E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5"/>
  </w:num>
  <w:num w:numId="4">
    <w:abstractNumId w:val="11"/>
  </w:num>
  <w:num w:numId="5">
    <w:abstractNumId w:val="21"/>
  </w:num>
  <w:num w:numId="6">
    <w:abstractNumId w:val="0"/>
  </w:num>
  <w:num w:numId="7">
    <w:abstractNumId w:val="6"/>
  </w:num>
  <w:num w:numId="8">
    <w:abstractNumId w:val="10"/>
  </w:num>
  <w:num w:numId="9">
    <w:abstractNumId w:val="17"/>
  </w:num>
  <w:num w:numId="10">
    <w:abstractNumId w:val="4"/>
  </w:num>
  <w:num w:numId="11">
    <w:abstractNumId w:val="20"/>
  </w:num>
  <w:num w:numId="12">
    <w:abstractNumId w:val="7"/>
  </w:num>
  <w:num w:numId="13">
    <w:abstractNumId w:val="19"/>
  </w:num>
  <w:num w:numId="14">
    <w:abstractNumId w:val="14"/>
  </w:num>
  <w:num w:numId="15">
    <w:abstractNumId w:val="15"/>
  </w:num>
  <w:num w:numId="16">
    <w:abstractNumId w:val="1"/>
  </w:num>
  <w:num w:numId="17">
    <w:abstractNumId w:val="2"/>
  </w:num>
  <w:num w:numId="18">
    <w:abstractNumId w:val="18"/>
  </w:num>
  <w:num w:numId="19">
    <w:abstractNumId w:val="12"/>
  </w:num>
  <w:num w:numId="20">
    <w:abstractNumId w:val="8"/>
  </w:num>
  <w:num w:numId="21">
    <w:abstractNumId w:val="16"/>
  </w:num>
  <w:num w:numId="22">
    <w:abstractNumId w:val="9"/>
  </w:num>
  <w:num w:numId="23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05"/>
    <w:rsid w:val="000014BC"/>
    <w:rsid w:val="00016D03"/>
    <w:rsid w:val="000200F4"/>
    <w:rsid w:val="000254D4"/>
    <w:rsid w:val="00027011"/>
    <w:rsid w:val="00032E55"/>
    <w:rsid w:val="0003608C"/>
    <w:rsid w:val="00036CF9"/>
    <w:rsid w:val="00036EA3"/>
    <w:rsid w:val="0005666D"/>
    <w:rsid w:val="00065AD7"/>
    <w:rsid w:val="00066A81"/>
    <w:rsid w:val="00067077"/>
    <w:rsid w:val="000765A1"/>
    <w:rsid w:val="00077685"/>
    <w:rsid w:val="0008192A"/>
    <w:rsid w:val="00082882"/>
    <w:rsid w:val="0008324B"/>
    <w:rsid w:val="00090613"/>
    <w:rsid w:val="00093F4D"/>
    <w:rsid w:val="00095642"/>
    <w:rsid w:val="00095EAB"/>
    <w:rsid w:val="000A0833"/>
    <w:rsid w:val="000A0F95"/>
    <w:rsid w:val="000A760A"/>
    <w:rsid w:val="000B3A5E"/>
    <w:rsid w:val="000C5B91"/>
    <w:rsid w:val="000D31EE"/>
    <w:rsid w:val="000D4713"/>
    <w:rsid w:val="000D614C"/>
    <w:rsid w:val="000E2705"/>
    <w:rsid w:val="000E3743"/>
    <w:rsid w:val="000F2007"/>
    <w:rsid w:val="000F2A38"/>
    <w:rsid w:val="00112E0D"/>
    <w:rsid w:val="00114FFB"/>
    <w:rsid w:val="001167D4"/>
    <w:rsid w:val="001218F2"/>
    <w:rsid w:val="00135E36"/>
    <w:rsid w:val="00142FBA"/>
    <w:rsid w:val="001477A3"/>
    <w:rsid w:val="001514DB"/>
    <w:rsid w:val="00155A0D"/>
    <w:rsid w:val="00163D32"/>
    <w:rsid w:val="00175A77"/>
    <w:rsid w:val="00177569"/>
    <w:rsid w:val="0018720F"/>
    <w:rsid w:val="00192FC2"/>
    <w:rsid w:val="00194EFB"/>
    <w:rsid w:val="00195F2C"/>
    <w:rsid w:val="001B250E"/>
    <w:rsid w:val="001C00AF"/>
    <w:rsid w:val="001C2CAD"/>
    <w:rsid w:val="001C7EC3"/>
    <w:rsid w:val="001E7D73"/>
    <w:rsid w:val="001F34C4"/>
    <w:rsid w:val="001F39AA"/>
    <w:rsid w:val="00204015"/>
    <w:rsid w:val="00223590"/>
    <w:rsid w:val="0022672E"/>
    <w:rsid w:val="00253C5B"/>
    <w:rsid w:val="00253F29"/>
    <w:rsid w:val="002553A8"/>
    <w:rsid w:val="00256D04"/>
    <w:rsid w:val="00271885"/>
    <w:rsid w:val="00277783"/>
    <w:rsid w:val="00277FAD"/>
    <w:rsid w:val="002917E4"/>
    <w:rsid w:val="00294F22"/>
    <w:rsid w:val="002B2A60"/>
    <w:rsid w:val="002D4CC6"/>
    <w:rsid w:val="002E3F96"/>
    <w:rsid w:val="002F1406"/>
    <w:rsid w:val="002F35E9"/>
    <w:rsid w:val="00302A36"/>
    <w:rsid w:val="00313075"/>
    <w:rsid w:val="00323EEA"/>
    <w:rsid w:val="00326ED3"/>
    <w:rsid w:val="0032719E"/>
    <w:rsid w:val="003355C4"/>
    <w:rsid w:val="00336180"/>
    <w:rsid w:val="00336898"/>
    <w:rsid w:val="0034153F"/>
    <w:rsid w:val="00341B7D"/>
    <w:rsid w:val="00347CEF"/>
    <w:rsid w:val="00355A4F"/>
    <w:rsid w:val="00362E4A"/>
    <w:rsid w:val="0036302F"/>
    <w:rsid w:val="00365E1E"/>
    <w:rsid w:val="003742D4"/>
    <w:rsid w:val="00393FA2"/>
    <w:rsid w:val="003948C6"/>
    <w:rsid w:val="003A627F"/>
    <w:rsid w:val="003A67CA"/>
    <w:rsid w:val="003A6DE5"/>
    <w:rsid w:val="003B57DE"/>
    <w:rsid w:val="003B5EDE"/>
    <w:rsid w:val="003B6733"/>
    <w:rsid w:val="003C05B4"/>
    <w:rsid w:val="003C7DE1"/>
    <w:rsid w:val="003F563A"/>
    <w:rsid w:val="003F71A2"/>
    <w:rsid w:val="00400B5C"/>
    <w:rsid w:val="0040240D"/>
    <w:rsid w:val="00411058"/>
    <w:rsid w:val="00420871"/>
    <w:rsid w:val="00421F2D"/>
    <w:rsid w:val="00423A7B"/>
    <w:rsid w:val="00427EE3"/>
    <w:rsid w:val="00431267"/>
    <w:rsid w:val="004577FE"/>
    <w:rsid w:val="004652D5"/>
    <w:rsid w:val="004655ED"/>
    <w:rsid w:val="0046778E"/>
    <w:rsid w:val="0047687F"/>
    <w:rsid w:val="00480C25"/>
    <w:rsid w:val="00482045"/>
    <w:rsid w:val="00485AC4"/>
    <w:rsid w:val="00486EA6"/>
    <w:rsid w:val="004922D7"/>
    <w:rsid w:val="00495929"/>
    <w:rsid w:val="004A0A31"/>
    <w:rsid w:val="004A7F37"/>
    <w:rsid w:val="004C5648"/>
    <w:rsid w:val="004C7449"/>
    <w:rsid w:val="004D4AFC"/>
    <w:rsid w:val="004D743B"/>
    <w:rsid w:val="004E3A73"/>
    <w:rsid w:val="004F761B"/>
    <w:rsid w:val="0050685A"/>
    <w:rsid w:val="00515043"/>
    <w:rsid w:val="00533214"/>
    <w:rsid w:val="00536587"/>
    <w:rsid w:val="005368DA"/>
    <w:rsid w:val="005417B3"/>
    <w:rsid w:val="00545C42"/>
    <w:rsid w:val="00564ECA"/>
    <w:rsid w:val="005834E9"/>
    <w:rsid w:val="00584444"/>
    <w:rsid w:val="00592CE0"/>
    <w:rsid w:val="005A2744"/>
    <w:rsid w:val="005B04E0"/>
    <w:rsid w:val="005B4E96"/>
    <w:rsid w:val="005C2A38"/>
    <w:rsid w:val="005C3C20"/>
    <w:rsid w:val="005C5059"/>
    <w:rsid w:val="005D18A1"/>
    <w:rsid w:val="005D4649"/>
    <w:rsid w:val="005D5C53"/>
    <w:rsid w:val="005D62F0"/>
    <w:rsid w:val="005E4EAD"/>
    <w:rsid w:val="005E6F53"/>
    <w:rsid w:val="0061064B"/>
    <w:rsid w:val="00614FC5"/>
    <w:rsid w:val="00617062"/>
    <w:rsid w:val="0061740C"/>
    <w:rsid w:val="00624F2D"/>
    <w:rsid w:val="006252AE"/>
    <w:rsid w:val="006335BD"/>
    <w:rsid w:val="0064190E"/>
    <w:rsid w:val="00646B82"/>
    <w:rsid w:val="00647413"/>
    <w:rsid w:val="00670FC8"/>
    <w:rsid w:val="00676EE8"/>
    <w:rsid w:val="00682E75"/>
    <w:rsid w:val="006914B6"/>
    <w:rsid w:val="006A0C97"/>
    <w:rsid w:val="006C74F8"/>
    <w:rsid w:val="006D2D8E"/>
    <w:rsid w:val="006D3CBF"/>
    <w:rsid w:val="006D71DF"/>
    <w:rsid w:val="006E374E"/>
    <w:rsid w:val="006E7E8C"/>
    <w:rsid w:val="00703EBA"/>
    <w:rsid w:val="007242FA"/>
    <w:rsid w:val="00732C2F"/>
    <w:rsid w:val="00734F40"/>
    <w:rsid w:val="00735A88"/>
    <w:rsid w:val="0073763B"/>
    <w:rsid w:val="00740554"/>
    <w:rsid w:val="00741888"/>
    <w:rsid w:val="00742061"/>
    <w:rsid w:val="00752712"/>
    <w:rsid w:val="00756325"/>
    <w:rsid w:val="00760CC1"/>
    <w:rsid w:val="00764F56"/>
    <w:rsid w:val="00765529"/>
    <w:rsid w:val="00771A6D"/>
    <w:rsid w:val="007757D4"/>
    <w:rsid w:val="00781193"/>
    <w:rsid w:val="00784411"/>
    <w:rsid w:val="00785598"/>
    <w:rsid w:val="00790355"/>
    <w:rsid w:val="00791D97"/>
    <w:rsid w:val="00794FBD"/>
    <w:rsid w:val="0079648E"/>
    <w:rsid w:val="007A1070"/>
    <w:rsid w:val="007B2820"/>
    <w:rsid w:val="007C5021"/>
    <w:rsid w:val="007D3E0A"/>
    <w:rsid w:val="007E13C2"/>
    <w:rsid w:val="007E754A"/>
    <w:rsid w:val="007F126B"/>
    <w:rsid w:val="007F46AE"/>
    <w:rsid w:val="00811DAE"/>
    <w:rsid w:val="008146CB"/>
    <w:rsid w:val="00820D03"/>
    <w:rsid w:val="00825F36"/>
    <w:rsid w:val="00830CD3"/>
    <w:rsid w:val="0083294B"/>
    <w:rsid w:val="008333AA"/>
    <w:rsid w:val="008360BC"/>
    <w:rsid w:val="00853B67"/>
    <w:rsid w:val="00855AF5"/>
    <w:rsid w:val="00890DCE"/>
    <w:rsid w:val="008945E7"/>
    <w:rsid w:val="008A0CB7"/>
    <w:rsid w:val="008B16F8"/>
    <w:rsid w:val="008B799A"/>
    <w:rsid w:val="008C1A25"/>
    <w:rsid w:val="008C3D6C"/>
    <w:rsid w:val="008C4587"/>
    <w:rsid w:val="008C74C1"/>
    <w:rsid w:val="008D1022"/>
    <w:rsid w:val="008E16A2"/>
    <w:rsid w:val="008E4E7D"/>
    <w:rsid w:val="008F66CE"/>
    <w:rsid w:val="008F7CFF"/>
    <w:rsid w:val="00900763"/>
    <w:rsid w:val="00903A19"/>
    <w:rsid w:val="009110F2"/>
    <w:rsid w:val="00922913"/>
    <w:rsid w:val="009231F4"/>
    <w:rsid w:val="00924E21"/>
    <w:rsid w:val="009253B2"/>
    <w:rsid w:val="0093174E"/>
    <w:rsid w:val="009352E5"/>
    <w:rsid w:val="00941912"/>
    <w:rsid w:val="009442D0"/>
    <w:rsid w:val="009502F5"/>
    <w:rsid w:val="00961CCD"/>
    <w:rsid w:val="00962941"/>
    <w:rsid w:val="00964524"/>
    <w:rsid w:val="009759DB"/>
    <w:rsid w:val="0097654D"/>
    <w:rsid w:val="009818F3"/>
    <w:rsid w:val="009940AA"/>
    <w:rsid w:val="0099599A"/>
    <w:rsid w:val="009A135C"/>
    <w:rsid w:val="009A389A"/>
    <w:rsid w:val="009A3EDB"/>
    <w:rsid w:val="009A5FA5"/>
    <w:rsid w:val="009B31B4"/>
    <w:rsid w:val="009B54F2"/>
    <w:rsid w:val="009B7597"/>
    <w:rsid w:val="009C4626"/>
    <w:rsid w:val="009D1479"/>
    <w:rsid w:val="009D578A"/>
    <w:rsid w:val="009E02E6"/>
    <w:rsid w:val="009E3D9A"/>
    <w:rsid w:val="009F0444"/>
    <w:rsid w:val="009F053B"/>
    <w:rsid w:val="009F138D"/>
    <w:rsid w:val="009F48A4"/>
    <w:rsid w:val="009F6700"/>
    <w:rsid w:val="00A13307"/>
    <w:rsid w:val="00A25AF7"/>
    <w:rsid w:val="00A4011C"/>
    <w:rsid w:val="00A45ABE"/>
    <w:rsid w:val="00A501A4"/>
    <w:rsid w:val="00A50914"/>
    <w:rsid w:val="00A518DB"/>
    <w:rsid w:val="00A578CA"/>
    <w:rsid w:val="00A9280C"/>
    <w:rsid w:val="00A94D06"/>
    <w:rsid w:val="00AB510F"/>
    <w:rsid w:val="00AC7B63"/>
    <w:rsid w:val="00AD035F"/>
    <w:rsid w:val="00AD355E"/>
    <w:rsid w:val="00AD3B0F"/>
    <w:rsid w:val="00AE22AF"/>
    <w:rsid w:val="00AF20B3"/>
    <w:rsid w:val="00AF31FE"/>
    <w:rsid w:val="00AF4330"/>
    <w:rsid w:val="00B0472F"/>
    <w:rsid w:val="00B05F7A"/>
    <w:rsid w:val="00B128AE"/>
    <w:rsid w:val="00B22D2A"/>
    <w:rsid w:val="00B35C8C"/>
    <w:rsid w:val="00B36594"/>
    <w:rsid w:val="00B504FC"/>
    <w:rsid w:val="00B552DB"/>
    <w:rsid w:val="00B554AE"/>
    <w:rsid w:val="00B568AD"/>
    <w:rsid w:val="00B61097"/>
    <w:rsid w:val="00B7018F"/>
    <w:rsid w:val="00B71E12"/>
    <w:rsid w:val="00B77410"/>
    <w:rsid w:val="00B948F0"/>
    <w:rsid w:val="00B965DD"/>
    <w:rsid w:val="00BB36BC"/>
    <w:rsid w:val="00BC4E27"/>
    <w:rsid w:val="00BC5EC7"/>
    <w:rsid w:val="00BD0062"/>
    <w:rsid w:val="00BE0D9D"/>
    <w:rsid w:val="00BE7861"/>
    <w:rsid w:val="00BF01E9"/>
    <w:rsid w:val="00C06649"/>
    <w:rsid w:val="00C14A1A"/>
    <w:rsid w:val="00C16448"/>
    <w:rsid w:val="00C20067"/>
    <w:rsid w:val="00C22016"/>
    <w:rsid w:val="00C348BC"/>
    <w:rsid w:val="00C35E2B"/>
    <w:rsid w:val="00C40E2C"/>
    <w:rsid w:val="00C43309"/>
    <w:rsid w:val="00C67A76"/>
    <w:rsid w:val="00C742DC"/>
    <w:rsid w:val="00C854DA"/>
    <w:rsid w:val="00C87AF4"/>
    <w:rsid w:val="00CC3D46"/>
    <w:rsid w:val="00CD0069"/>
    <w:rsid w:val="00CD282B"/>
    <w:rsid w:val="00CD6939"/>
    <w:rsid w:val="00CE056C"/>
    <w:rsid w:val="00CE246C"/>
    <w:rsid w:val="00CF2689"/>
    <w:rsid w:val="00D03A6F"/>
    <w:rsid w:val="00D15F51"/>
    <w:rsid w:val="00D22D51"/>
    <w:rsid w:val="00D235E0"/>
    <w:rsid w:val="00D30D25"/>
    <w:rsid w:val="00D34437"/>
    <w:rsid w:val="00D35635"/>
    <w:rsid w:val="00D41D3E"/>
    <w:rsid w:val="00D52E74"/>
    <w:rsid w:val="00D632CC"/>
    <w:rsid w:val="00D764AC"/>
    <w:rsid w:val="00D81DC0"/>
    <w:rsid w:val="00D916FF"/>
    <w:rsid w:val="00D92E0C"/>
    <w:rsid w:val="00D95B61"/>
    <w:rsid w:val="00DB3141"/>
    <w:rsid w:val="00DD6732"/>
    <w:rsid w:val="00DF0B3A"/>
    <w:rsid w:val="00E15ABA"/>
    <w:rsid w:val="00E25326"/>
    <w:rsid w:val="00E25893"/>
    <w:rsid w:val="00E370C3"/>
    <w:rsid w:val="00E442BB"/>
    <w:rsid w:val="00E45901"/>
    <w:rsid w:val="00E5119A"/>
    <w:rsid w:val="00E51D45"/>
    <w:rsid w:val="00E5721D"/>
    <w:rsid w:val="00E758E7"/>
    <w:rsid w:val="00E75CD3"/>
    <w:rsid w:val="00E77D30"/>
    <w:rsid w:val="00E86303"/>
    <w:rsid w:val="00E9008B"/>
    <w:rsid w:val="00EA63BF"/>
    <w:rsid w:val="00EB24AE"/>
    <w:rsid w:val="00ED23F3"/>
    <w:rsid w:val="00EE7052"/>
    <w:rsid w:val="00EE7511"/>
    <w:rsid w:val="00EF4415"/>
    <w:rsid w:val="00EF705A"/>
    <w:rsid w:val="00EF7C30"/>
    <w:rsid w:val="00F02315"/>
    <w:rsid w:val="00F12353"/>
    <w:rsid w:val="00F12432"/>
    <w:rsid w:val="00F13F9E"/>
    <w:rsid w:val="00F14956"/>
    <w:rsid w:val="00F201BC"/>
    <w:rsid w:val="00F245D2"/>
    <w:rsid w:val="00F31F51"/>
    <w:rsid w:val="00F35277"/>
    <w:rsid w:val="00F45BE8"/>
    <w:rsid w:val="00F46E7D"/>
    <w:rsid w:val="00F47C71"/>
    <w:rsid w:val="00F5200F"/>
    <w:rsid w:val="00F53947"/>
    <w:rsid w:val="00F56AF6"/>
    <w:rsid w:val="00F63421"/>
    <w:rsid w:val="00F72CE8"/>
    <w:rsid w:val="00F85991"/>
    <w:rsid w:val="00F96D68"/>
    <w:rsid w:val="00FA50B1"/>
    <w:rsid w:val="00FB07D2"/>
    <w:rsid w:val="00FC5228"/>
    <w:rsid w:val="00FD3543"/>
    <w:rsid w:val="00FE5A9C"/>
    <w:rsid w:val="00FE764D"/>
    <w:rsid w:val="00FF281B"/>
    <w:rsid w:val="00FF4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1F1432"/>
  <w15:docId w15:val="{69DC5939-CBA4-4BAE-8856-67DBB5C0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38D"/>
  </w:style>
  <w:style w:type="paragraph" w:styleId="Ttulo1">
    <w:name w:val="heading 1"/>
    <w:basedOn w:val="Normal"/>
    <w:next w:val="Normal"/>
    <w:link w:val="Ttulo1Char"/>
    <w:qFormat/>
    <w:rsid w:val="000A08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326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rsid w:val="005C3C20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ind w:left="720" w:hanging="360"/>
      <w:outlineLvl w:val="2"/>
    </w:pPr>
    <w:rPr>
      <w:rFonts w:ascii="Calibri" w:eastAsia="Calibri" w:hAnsi="Calibri" w:cs="Calibri"/>
      <w:color w:val="1F3863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rsid w:val="005C3C2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5C3C2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ascii="Times New Roman" w:eastAsia="Times New Roman" w:hAnsi="Times New Roman" w:cs="Times New Roman"/>
      <w:b/>
      <w:color w:val="000000"/>
      <w:lang w:eastAsia="pt-BR"/>
    </w:rPr>
  </w:style>
  <w:style w:type="paragraph" w:styleId="Ttulo6">
    <w:name w:val="heading 6"/>
    <w:basedOn w:val="Normal"/>
    <w:next w:val="Normal"/>
    <w:link w:val="Ttulo6Char"/>
    <w:rsid w:val="005C3C2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53A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2553A8"/>
  </w:style>
  <w:style w:type="paragraph" w:styleId="Rodap">
    <w:name w:val="footer"/>
    <w:basedOn w:val="Normal"/>
    <w:link w:val="RodapChar"/>
    <w:uiPriority w:val="99"/>
    <w:unhideWhenUsed/>
    <w:rsid w:val="002553A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553A8"/>
  </w:style>
  <w:style w:type="paragraph" w:styleId="Textodebalo">
    <w:name w:val="Balloon Text"/>
    <w:basedOn w:val="Normal"/>
    <w:link w:val="TextodebaloChar"/>
    <w:uiPriority w:val="99"/>
    <w:semiHidden/>
    <w:unhideWhenUsed/>
    <w:rsid w:val="002553A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3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92E0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92E0C"/>
  </w:style>
  <w:style w:type="character" w:styleId="Hyperlink">
    <w:name w:val="Hyperlink"/>
    <w:basedOn w:val="Fontepargpadro"/>
    <w:uiPriority w:val="99"/>
    <w:unhideWhenUsed/>
    <w:rsid w:val="00D92E0C"/>
    <w:rPr>
      <w:color w:val="0000FF"/>
      <w:u w:val="single"/>
    </w:rPr>
  </w:style>
  <w:style w:type="paragraph" w:styleId="PargrafodaLista">
    <w:name w:val="List Paragraph"/>
    <w:aliases w:val="Texto,Lista Paragrafo em Preto,Titulo de Fígura,TITULO A,lp1,Iz - Párrafo de lista,Sivsa Parrafo,Titulo parrafo,3,Punto,Fundamentacion"/>
    <w:basedOn w:val="Normal"/>
    <w:link w:val="PargrafodaListaChar"/>
    <w:uiPriority w:val="34"/>
    <w:qFormat/>
    <w:rsid w:val="00D92E0C"/>
    <w:pPr>
      <w:ind w:left="720"/>
      <w:contextualSpacing/>
    </w:pPr>
  </w:style>
  <w:style w:type="table" w:styleId="Tabelacomgrade">
    <w:name w:val="Table Grid"/>
    <w:basedOn w:val="Tabelanormal"/>
    <w:uiPriority w:val="39"/>
    <w:rsid w:val="001C2CAD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aliases w:val="Texto Char,Lista Paragrafo em Preto Char,Titulo de Fígura Char,TITULO A Char,lp1 Char,Iz - Párrafo de lista Char,Sivsa Parrafo Char,Titulo parrafo Char,3 Char,Punto Char,Fundamentacion Char"/>
    <w:basedOn w:val="Fontepargpadro"/>
    <w:link w:val="PargrafodaLista"/>
    <w:uiPriority w:val="34"/>
    <w:qFormat/>
    <w:rsid w:val="00CF2689"/>
  </w:style>
  <w:style w:type="paragraph" w:customStyle="1" w:styleId="Default">
    <w:name w:val="Default"/>
    <w:uiPriority w:val="99"/>
    <w:rsid w:val="008A0CB7"/>
    <w:pPr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D282B"/>
  </w:style>
  <w:style w:type="character" w:customStyle="1" w:styleId="fonte1">
    <w:name w:val="fonte1"/>
    <w:basedOn w:val="Fontepargpadro"/>
    <w:rsid w:val="00FF4B0E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99599A"/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99599A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customStyle="1" w:styleId="Partesuperior-zdoformulrioChar1">
    <w:name w:val="Parte superior-z do formulário Char1"/>
    <w:basedOn w:val="Fontepargpadro"/>
    <w:uiPriority w:val="99"/>
    <w:semiHidden/>
    <w:rsid w:val="0099599A"/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99599A"/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99599A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customStyle="1" w:styleId="ParteinferiordoformulrioChar1">
    <w:name w:val="Parte inferior do formulário Char1"/>
    <w:basedOn w:val="Fontepargpadro"/>
    <w:uiPriority w:val="99"/>
    <w:semiHidden/>
    <w:rsid w:val="0099599A"/>
    <w:rPr>
      <w:rFonts w:ascii="Arial" w:hAnsi="Arial" w:cs="Arial"/>
      <w:vanish/>
      <w:sz w:val="16"/>
      <w:szCs w:val="16"/>
    </w:rPr>
  </w:style>
  <w:style w:type="paragraph" w:customStyle="1" w:styleId="xmsonormal">
    <w:name w:val="xmsonormal"/>
    <w:basedOn w:val="Normal"/>
    <w:rsid w:val="00B7741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922D7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rsid w:val="00756325"/>
    <w:pPr>
      <w:autoSpaceDE w:val="0"/>
      <w:autoSpaceDN w:val="0"/>
      <w:spacing w:before="240" w:after="0"/>
    </w:pPr>
    <w:rPr>
      <w:rFonts w:ascii="Arial" w:eastAsia="Times New Roman" w:hAnsi="Arial" w:cs="Arial"/>
      <w:color w:val="FF000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56325"/>
    <w:rPr>
      <w:rFonts w:ascii="Arial" w:eastAsia="Times New Roman" w:hAnsi="Arial" w:cs="Arial"/>
      <w:color w:val="FF0000"/>
      <w:sz w:val="20"/>
      <w:szCs w:val="20"/>
      <w:lang w:eastAsia="pt-BR"/>
    </w:rPr>
  </w:style>
  <w:style w:type="paragraph" w:styleId="SemEspaamento">
    <w:name w:val="No Spacing"/>
    <w:uiPriority w:val="1"/>
    <w:qFormat/>
    <w:rsid w:val="00742061"/>
    <w:pPr>
      <w:spacing w:after="0"/>
      <w:jc w:val="left"/>
    </w:pPr>
  </w:style>
  <w:style w:type="paragraph" w:customStyle="1" w:styleId="EstiloArialNarrowPretoJustificadoesquerda0cmDeslocam">
    <w:name w:val="Estilo Arial Narrow Preto Justificado À esquerda:  0 cm Deslocam..."/>
    <w:basedOn w:val="Normal"/>
    <w:rsid w:val="00256D04"/>
    <w:pPr>
      <w:spacing w:after="0"/>
      <w:ind w:left="426" w:right="11" w:hanging="426"/>
    </w:pPr>
    <w:rPr>
      <w:rFonts w:ascii="Arial Narrow" w:eastAsia="Times New Roman" w:hAnsi="Arial Narrow" w:cs="Times New Roman"/>
      <w:color w:val="000000"/>
      <w:sz w:val="24"/>
      <w:szCs w:val="20"/>
      <w:lang w:eastAsia="pt-BR"/>
    </w:rPr>
  </w:style>
  <w:style w:type="paragraph" w:customStyle="1" w:styleId="xmsonormal0">
    <w:name w:val="x_msonormal"/>
    <w:basedOn w:val="Normal"/>
    <w:rsid w:val="00256D0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ArialNarrowPretoJustificadoPadroTransparenteBranc">
    <w:name w:val="Estilo Arial Narrow Preto Justificado Padrão: Transparente (Branc..."/>
    <w:basedOn w:val="Normal"/>
    <w:rsid w:val="00617062"/>
    <w:pPr>
      <w:spacing w:after="0"/>
    </w:pPr>
    <w:rPr>
      <w:rFonts w:ascii="Arial Narrow" w:eastAsia="Times New Roman" w:hAnsi="Arial Narrow" w:cs="Times New Roman"/>
      <w:color w:val="000000"/>
      <w:sz w:val="24"/>
      <w:szCs w:val="20"/>
      <w:lang w:eastAsia="pt-BR"/>
    </w:rPr>
  </w:style>
  <w:style w:type="paragraph" w:customStyle="1" w:styleId="EstiloTtulo1ArialNarrow12ptNoNegritoPreto">
    <w:name w:val="Estilo Título 1 + Arial Narrow 12 pt Não Negrito Preto"/>
    <w:basedOn w:val="Ttulo1"/>
    <w:rsid w:val="000A0833"/>
    <w:pPr>
      <w:keepNext w:val="0"/>
      <w:keepLines w:val="0"/>
      <w:spacing w:before="100" w:beforeAutospacing="1" w:after="100" w:afterAutospacing="1"/>
      <w:jc w:val="left"/>
    </w:pPr>
    <w:rPr>
      <w:rFonts w:ascii="Arial Narrow" w:eastAsia="Times New Roman" w:hAnsi="Arial Narrow" w:cs="Times New Roman"/>
      <w:color w:val="000000"/>
      <w:kern w:val="36"/>
      <w:sz w:val="24"/>
      <w:szCs w:val="4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A08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0">
    <w:name w:val="default"/>
    <w:basedOn w:val="Normal"/>
    <w:uiPriority w:val="99"/>
    <w:rsid w:val="00E9008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E9008B"/>
    <w:rPr>
      <w:rFonts w:cs="Times New Roman"/>
      <w:b/>
    </w:rPr>
  </w:style>
  <w:style w:type="character" w:styleId="Refdecomentrio">
    <w:name w:val="annotation reference"/>
    <w:uiPriority w:val="99"/>
    <w:semiHidden/>
    <w:rsid w:val="00E9008B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E9008B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008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E900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008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ListParagraph1">
    <w:name w:val="List Paragraph1"/>
    <w:basedOn w:val="Normal"/>
    <w:uiPriority w:val="99"/>
    <w:rsid w:val="00E9008B"/>
    <w:pPr>
      <w:spacing w:after="200" w:line="276" w:lineRule="auto"/>
      <w:ind w:left="720"/>
      <w:contextualSpacing/>
      <w:jc w:val="left"/>
    </w:pPr>
    <w:rPr>
      <w:rFonts w:ascii="Calibri" w:eastAsia="SimSun" w:hAnsi="Calibri" w:cs="Times New Roman"/>
    </w:rPr>
  </w:style>
  <w:style w:type="character" w:styleId="nfaseIntensa">
    <w:name w:val="Intense Emphasis"/>
    <w:uiPriority w:val="21"/>
    <w:qFormat/>
    <w:rsid w:val="00E9008B"/>
    <w:rPr>
      <w:b/>
      <w:bCs/>
      <w:i/>
      <w:iCs/>
      <w:color w:val="4F81BD"/>
    </w:rPr>
  </w:style>
  <w:style w:type="paragraph" w:customStyle="1" w:styleId="listparagraph10">
    <w:name w:val="listparagraph1"/>
    <w:basedOn w:val="Normal"/>
    <w:rsid w:val="00E9008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E9008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rsid w:val="00E9008B"/>
  </w:style>
  <w:style w:type="character" w:customStyle="1" w:styleId="eop">
    <w:name w:val="eop"/>
    <w:rsid w:val="00E9008B"/>
  </w:style>
  <w:style w:type="character" w:customStyle="1" w:styleId="contextualspellingandgrammarerror">
    <w:name w:val="contextualspellingandgrammarerror"/>
    <w:rsid w:val="00E9008B"/>
  </w:style>
  <w:style w:type="character" w:customStyle="1" w:styleId="spellingerror">
    <w:name w:val="spellingerror"/>
    <w:rsid w:val="00E9008B"/>
  </w:style>
  <w:style w:type="paragraph" w:customStyle="1" w:styleId="msonormal0">
    <w:name w:val="msonormal"/>
    <w:basedOn w:val="Normal"/>
    <w:rsid w:val="00E9008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rsid w:val="00E9008B"/>
  </w:style>
  <w:style w:type="paragraph" w:customStyle="1" w:styleId="outlineelement">
    <w:name w:val="outlineelement"/>
    <w:basedOn w:val="Normal"/>
    <w:rsid w:val="00E9008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9008B"/>
    <w:rPr>
      <w:i/>
      <w:iCs/>
    </w:rPr>
  </w:style>
  <w:style w:type="paragraph" w:customStyle="1" w:styleId="m-6065992371097815853gmail-msolistparagraph">
    <w:name w:val="m_-6065992371097815853gmail-msolistparagraph"/>
    <w:basedOn w:val="Normal"/>
    <w:rsid w:val="00D15F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6E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xmsolistparagraph">
    <w:name w:val="x_msolistparagraph"/>
    <w:basedOn w:val="Normal"/>
    <w:rsid w:val="00326E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E4EAD"/>
  </w:style>
  <w:style w:type="character" w:customStyle="1" w:styleId="CorpodetextoChar">
    <w:name w:val="Corpo de texto Char"/>
    <w:basedOn w:val="Fontepargpadro"/>
    <w:link w:val="Corpodetexto"/>
    <w:uiPriority w:val="1"/>
    <w:rsid w:val="005E4EAD"/>
  </w:style>
  <w:style w:type="paragraph" w:styleId="Recuodecorpodetexto">
    <w:name w:val="Body Text Indent"/>
    <w:basedOn w:val="Normal"/>
    <w:link w:val="RecuodecorpodetextoChar"/>
    <w:uiPriority w:val="99"/>
    <w:unhideWhenUsed/>
    <w:rsid w:val="00347CEF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47CEF"/>
  </w:style>
  <w:style w:type="paragraph" w:customStyle="1" w:styleId="xxmsonormal">
    <w:name w:val="x_x_msonormal"/>
    <w:basedOn w:val="Normal"/>
    <w:rsid w:val="00D81DC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5C3C20"/>
    <w:rPr>
      <w:rFonts w:ascii="Calibri" w:eastAsia="Calibri" w:hAnsi="Calibri" w:cs="Calibri"/>
      <w:color w:val="1F3863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5C3C20"/>
    <w:rPr>
      <w:rFonts w:ascii="Times New Roman" w:eastAsia="Times New Roman" w:hAnsi="Times New Roman" w:cs="Times New Roman"/>
      <w:b/>
      <w:color w:val="000000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5C3C20"/>
    <w:rPr>
      <w:rFonts w:ascii="Times New Roman" w:eastAsia="Times New Roman" w:hAnsi="Times New Roman" w:cs="Times New Roman"/>
      <w:b/>
      <w:color w:val="000000"/>
      <w:lang w:eastAsia="pt-BR"/>
    </w:rPr>
  </w:style>
  <w:style w:type="character" w:customStyle="1" w:styleId="Ttulo6Char">
    <w:name w:val="Título 6 Char"/>
    <w:basedOn w:val="Fontepargpadro"/>
    <w:link w:val="Ttulo6"/>
    <w:rsid w:val="005C3C20"/>
    <w:rPr>
      <w:rFonts w:ascii="Times New Roman" w:eastAsia="Times New Roman" w:hAnsi="Times New Roman" w:cs="Times New Roman"/>
      <w:b/>
      <w:color w:val="000000"/>
      <w:sz w:val="20"/>
      <w:szCs w:val="20"/>
      <w:lang w:eastAsia="pt-BR"/>
    </w:rPr>
  </w:style>
  <w:style w:type="table" w:customStyle="1" w:styleId="TableNormal">
    <w:name w:val="Table Normal"/>
    <w:rsid w:val="005C3C20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rsid w:val="005C3C20"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</w:pPr>
    <w:rPr>
      <w:rFonts w:ascii="Times New Roman" w:eastAsia="Times New Roman" w:hAnsi="Times New Roman" w:cs="Times New Roman"/>
      <w:b/>
      <w:color w:val="000000"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5C3C20"/>
    <w:rPr>
      <w:rFonts w:ascii="Times New Roman" w:eastAsia="Times New Roman" w:hAnsi="Times New Roman" w:cs="Times New Roman"/>
      <w:b/>
      <w:color w:val="000000"/>
      <w:sz w:val="72"/>
      <w:szCs w:val="72"/>
      <w:lang w:eastAsia="pt-BR"/>
    </w:rPr>
  </w:style>
  <w:style w:type="paragraph" w:styleId="Subttulo">
    <w:name w:val="Subtitle"/>
    <w:basedOn w:val="Normal"/>
    <w:next w:val="Normal"/>
    <w:link w:val="SubttuloChar"/>
    <w:rsid w:val="005C3C2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rsid w:val="005C3C20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customStyle="1" w:styleId="Alnea">
    <w:name w:val="Alínea"/>
    <w:basedOn w:val="Normal"/>
    <w:rsid w:val="005C3C20"/>
    <w:pPr>
      <w:numPr>
        <w:ilvl w:val="2"/>
        <w:numId w:val="18"/>
      </w:numPr>
      <w:pBdr>
        <w:top w:val="nil"/>
        <w:left w:val="nil"/>
        <w:bottom w:val="nil"/>
        <w:right w:val="nil"/>
        <w:between w:val="nil"/>
      </w:pBdr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kurimori1">
    <w:name w:val="kurimori 1"/>
    <w:link w:val="kurimori1Char"/>
    <w:autoRedefine/>
    <w:qFormat/>
    <w:rsid w:val="005C3C20"/>
    <w:pPr>
      <w:numPr>
        <w:numId w:val="19"/>
      </w:numPr>
      <w:shd w:val="clear" w:color="auto" w:fill="FFFFFF"/>
      <w:spacing w:after="0"/>
    </w:pPr>
    <w:rPr>
      <w:rFonts w:ascii="Arial" w:eastAsia="Times New Roman" w:hAnsi="Arial" w:cs="Arial"/>
      <w:b/>
      <w:bCs/>
      <w:caps/>
      <w:kern w:val="36"/>
      <w:sz w:val="20"/>
      <w:szCs w:val="20"/>
      <w:lang w:eastAsia="pt-BR"/>
    </w:rPr>
  </w:style>
  <w:style w:type="character" w:customStyle="1" w:styleId="kurimori1Char">
    <w:name w:val="kurimori 1 Char"/>
    <w:basedOn w:val="Fontepargpadro"/>
    <w:link w:val="kurimori1"/>
    <w:rsid w:val="005C3C20"/>
    <w:rPr>
      <w:rFonts w:ascii="Arial" w:eastAsia="Times New Roman" w:hAnsi="Arial" w:cs="Arial"/>
      <w:b/>
      <w:bCs/>
      <w:caps/>
      <w:kern w:val="36"/>
      <w:sz w:val="20"/>
      <w:szCs w:val="20"/>
      <w:shd w:val="clear" w:color="auto" w:fill="FFFFFF"/>
      <w:lang w:eastAsia="pt-BR"/>
    </w:rPr>
  </w:style>
  <w:style w:type="paragraph" w:customStyle="1" w:styleId="TopicoTR">
    <w:name w:val="Topico TR"/>
    <w:basedOn w:val="PargrafodaLista"/>
    <w:link w:val="TopicoTRChar"/>
    <w:qFormat/>
    <w:rsid w:val="005C3C20"/>
    <w:pPr>
      <w:widowControl w:val="0"/>
      <w:numPr>
        <w:numId w:val="20"/>
      </w:numPr>
      <w:ind w:right="120"/>
      <w:contextualSpacing w:val="0"/>
    </w:pPr>
    <w:rPr>
      <w:rFonts w:ascii="Calibri" w:eastAsia="Calibri" w:hAnsi="Calibri" w:cs="Calibri"/>
      <w:b/>
      <w:bCs/>
      <w:sz w:val="24"/>
      <w:szCs w:val="24"/>
      <w:shd w:val="clear" w:color="auto" w:fill="E6E6E6"/>
      <w:lang w:eastAsia="pt-BR"/>
    </w:rPr>
  </w:style>
  <w:style w:type="character" w:customStyle="1" w:styleId="TopicoTRChar">
    <w:name w:val="Topico TR Char"/>
    <w:basedOn w:val="Fontepargpadro"/>
    <w:link w:val="TopicoTR"/>
    <w:rsid w:val="005C3C20"/>
    <w:rPr>
      <w:rFonts w:ascii="Calibri" w:eastAsia="Calibri" w:hAnsi="Calibri" w:cs="Calibri"/>
      <w:b/>
      <w:bCs/>
      <w:sz w:val="24"/>
      <w:szCs w:val="24"/>
      <w:lang w:eastAsia="pt-BR"/>
    </w:rPr>
  </w:style>
  <w:style w:type="paragraph" w:customStyle="1" w:styleId="CalibriNormal">
    <w:name w:val="Calibri Normal"/>
    <w:basedOn w:val="Normal"/>
    <w:link w:val="CalibriNormalChar"/>
    <w:qFormat/>
    <w:rsid w:val="005C3C20"/>
    <w:pPr>
      <w:spacing w:before="120" w:after="0"/>
    </w:pPr>
    <w:rPr>
      <w:rFonts w:eastAsia="Times New Roman" w:cstheme="minorHAnsi"/>
      <w:sz w:val="24"/>
      <w:szCs w:val="24"/>
    </w:rPr>
  </w:style>
  <w:style w:type="character" w:customStyle="1" w:styleId="CalibriNormalChar">
    <w:name w:val="Calibri Normal Char"/>
    <w:basedOn w:val="Fontepargpadro"/>
    <w:link w:val="CalibriNormal"/>
    <w:rsid w:val="005C3C20"/>
    <w:rPr>
      <w:rFonts w:eastAsia="Times New Roman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0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9380">
          <w:marLeft w:val="142"/>
          <w:marRight w:val="142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48641345">
          <w:marLeft w:val="142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348">
          <w:marLeft w:val="142"/>
          <w:marRight w:val="142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965428074">
          <w:marLeft w:val="142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496">
          <w:marLeft w:val="142"/>
          <w:marRight w:val="142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481076243">
          <w:marLeft w:val="142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981">
          <w:marLeft w:val="142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171">
          <w:marLeft w:val="142"/>
          <w:marRight w:val="142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754622482">
          <w:marLeft w:val="142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147">
          <w:marLeft w:val="142"/>
          <w:marRight w:val="142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5076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7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oes@cni.co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ortaldaindustria.com.br/licitaco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decompras.sistemaindustria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JSilva\Desktop\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32BB9-BC56-4CD8-ABDA-C3DEA3E34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1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Servico Social da Industria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AJSilva</dc:creator>
  <cp:keywords/>
  <dc:description/>
  <cp:lastModifiedBy>Dulce Spies</cp:lastModifiedBy>
  <cp:revision>3</cp:revision>
  <cp:lastPrinted>2021-09-08T18:36:00Z</cp:lastPrinted>
  <dcterms:created xsi:type="dcterms:W3CDTF">2021-09-13T20:37:00Z</dcterms:created>
  <dcterms:modified xsi:type="dcterms:W3CDTF">2021-09-13T20:37:00Z</dcterms:modified>
</cp:coreProperties>
</file>